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92"/>
          <w:szCs w:val="92"/>
          <w:rtl/>
          <w:lang w:bidi="fa-IR"/>
        </w:rPr>
        <w:alias w:val="صفحه به نام خدا"/>
        <w:tag w:val="صفحه به نام خدا"/>
        <w:id w:val="1483733475"/>
        <w:placeholder>
          <w:docPart w:val="438D6F86B1A746F3BB9866988BDD5C14"/>
        </w:placeholder>
        <w:temporary/>
        <w:showingPlcHdr/>
      </w:sdtPr>
      <w:sdtEndPr>
        <w:rPr>
          <w:sz w:val="36"/>
          <w:szCs w:val="36"/>
        </w:rPr>
      </w:sdtEndPr>
      <w:sdtContent>
        <w:p w:rsidR="00585C13" w:rsidRPr="0033270D" w:rsidRDefault="0033270D" w:rsidP="009B36D9">
          <w:pPr>
            <w:tabs>
              <w:tab w:val="right" w:pos="2409"/>
            </w:tabs>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59BB92CD7E944B6D8F6728B1584F0540"/>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629B414243574B98A5AEA365A1F7D1A5"/>
        </w:placeholder>
      </w:sdtPr>
      <w:sdtEndPr/>
      <w:sdtContent>
        <w:sdt>
          <w:sdtPr>
            <w:rPr>
              <w:sz w:val="20"/>
              <w:szCs w:val="20"/>
              <w:rtl/>
              <w:lang w:bidi="fa-IR"/>
            </w:rPr>
            <w:alias w:val="نام دانشکده یا پژوهشکده"/>
            <w:tag w:val="نام دانشکده یا پژوهشکده"/>
            <w:id w:val="1588033088"/>
            <w:placeholder>
              <w:docPart w:val="BCDA15FFD6BA486E905BAC1EC7380ABB"/>
            </w:placeholder>
            <w:temporary/>
            <w:showingPlcHdr/>
          </w:sdtPr>
          <w:sdtEndPr/>
          <w:sdtContent>
            <w:p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رساله"/>
        <w:tag w:val="مشخصات رساله"/>
        <w:id w:val="1081644828"/>
        <w:placeholder>
          <w:docPart w:val="D9BC84A0DA5D4032B53BF30E7F5B681E"/>
        </w:placeholder>
        <w:temporary/>
        <w:showingPlcHdr/>
      </w:sdtPr>
      <w:sdtEndPr/>
      <w:sdtContent>
        <w:p w:rsidR="00585C13" w:rsidRPr="0033270D" w:rsidRDefault="00DD3552" w:rsidP="00DD3552">
          <w:pPr>
            <w:spacing w:before="600"/>
            <w:ind w:firstLine="0"/>
            <w:jc w:val="center"/>
            <w:rPr>
              <w:sz w:val="20"/>
              <w:szCs w:val="20"/>
              <w:rtl/>
              <w:lang w:bidi="fa-IR"/>
            </w:rPr>
          </w:pPr>
          <w:r>
            <w:rPr>
              <w:rStyle w:val="PlaceholderText"/>
              <w:rFonts w:hint="cs"/>
              <w:sz w:val="20"/>
              <w:szCs w:val="20"/>
              <w:rtl/>
            </w:rPr>
            <w:t xml:space="preserve">رساله دکترا </w:t>
          </w:r>
          <w:r w:rsidR="0033270D" w:rsidRPr="0033270D">
            <w:rPr>
              <w:rStyle w:val="PlaceholderText"/>
              <w:rFonts w:hint="cs"/>
              <w:sz w:val="20"/>
              <w:szCs w:val="20"/>
              <w:rtl/>
            </w:rPr>
            <w:t>رشته ..... گرایش ....</w:t>
          </w:r>
          <w:r w:rsidR="0033270D" w:rsidRPr="0033270D">
            <w:rPr>
              <w:rStyle w:val="PlaceholderText"/>
              <w:sz w:val="20"/>
              <w:szCs w:val="20"/>
            </w:rPr>
            <w:t>.</w:t>
          </w:r>
        </w:p>
      </w:sdtContent>
    </w:sdt>
    <w:sdt>
      <w:sdtPr>
        <w:rPr>
          <w:rFonts w:cs="B Titr"/>
          <w:sz w:val="40"/>
          <w:szCs w:val="40"/>
          <w:rtl/>
          <w:lang w:bidi="fa-IR"/>
        </w:rPr>
        <w:alias w:val="عنوان رساله"/>
        <w:tag w:val="عنوان رساله"/>
        <w:id w:val="475184491"/>
        <w:placeholder>
          <w:docPart w:val="487F840BCDDB403986CB17D7D4F7B973"/>
        </w:placeholder>
        <w:temporary/>
        <w:showingPlcHdr/>
      </w:sdtPr>
      <w:sdtEndPr/>
      <w:sdtContent>
        <w:p w:rsidR="00585C13" w:rsidRPr="0033270D" w:rsidRDefault="0033270D" w:rsidP="00DD3552">
          <w:pPr>
            <w:spacing w:before="360"/>
            <w:ind w:firstLine="0"/>
            <w:jc w:val="center"/>
            <w:rPr>
              <w:rFonts w:cs="B Titr"/>
              <w:sz w:val="40"/>
              <w:szCs w:val="40"/>
              <w:rtl/>
              <w:lang w:bidi="fa-IR"/>
            </w:rPr>
          </w:pPr>
          <w:r w:rsidRPr="0033270D">
            <w:rPr>
              <w:rStyle w:val="PlaceholderText"/>
              <w:rFonts w:cs="B Titr" w:hint="cs"/>
              <w:sz w:val="40"/>
              <w:szCs w:val="40"/>
              <w:rtl/>
            </w:rPr>
            <w:t xml:space="preserve">عنوان </w:t>
          </w:r>
          <w:r w:rsidR="00DD3552">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171160E1CD0845C19D5BDAB8D86069F8"/>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1410ED"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8A83F0EEC4534A00B0DAD55FDE52469B"/>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1410ED"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A9BA9A39C93A406494BF6F77A3F5EF0F"/>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1410ED" w:rsidP="00ED7B26">
          <w:pPr>
            <w:ind w:firstLine="0"/>
            <w:jc w:val="center"/>
            <w:rPr>
              <w:sz w:val="32"/>
              <w:szCs w:val="32"/>
              <w:lang w:bidi="fa-IR"/>
            </w:rPr>
          </w:pPr>
        </w:p>
      </w:sdtContent>
    </w:sdt>
    <w:p w:rsidR="00F87B7B" w:rsidRDefault="001410ED" w:rsidP="00DD3552">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62220647A06A4E6898A9BD55FDE9E95D"/>
          </w:placeholder>
          <w:temporary/>
          <w:showingPlcHdr/>
        </w:sdtPr>
        <w:sdtEndPr/>
        <w:sdtContent>
          <w:r w:rsidR="005D63DB" w:rsidRPr="005D63DB">
            <w:rPr>
              <w:rStyle w:val="PlaceholderText"/>
              <w:rFonts w:hint="cs"/>
              <w:sz w:val="20"/>
              <w:szCs w:val="20"/>
              <w:rtl/>
            </w:rPr>
            <w:t xml:space="preserve">ماه و سال خورشیدی دفاع از </w:t>
          </w:r>
          <w:r w:rsidR="00DD3552">
            <w:rPr>
              <w:rStyle w:val="PlaceholderText"/>
              <w:rFonts w:hint="cs"/>
              <w:sz w:val="20"/>
              <w:szCs w:val="20"/>
              <w:rtl/>
            </w:rPr>
            <w:t>رساله</w:t>
          </w:r>
          <w:r w:rsidR="005D63DB" w:rsidRPr="005D63DB">
            <w:rPr>
              <w:rStyle w:val="PlaceholderText"/>
              <w:rFonts w:hint="cs"/>
              <w:sz w:val="20"/>
              <w:szCs w:val="20"/>
              <w:rtl/>
            </w:rPr>
            <w:t xml:space="preserve"> را اینجا وارد کنید</w:t>
          </w:r>
          <w:r w:rsidR="005D63DB">
            <w:rPr>
              <w:rStyle w:val="PlaceholderText"/>
              <w:rFonts w:hint="cs"/>
              <w:sz w:val="20"/>
              <w:szCs w:val="20"/>
              <w:rtl/>
            </w:rPr>
            <w:t xml:space="preserve"> (تیر 1396)</w:t>
          </w:r>
        </w:sdtContent>
      </w:sdt>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10"/>
          <w:footerReference w:type="even" r:id="rId11"/>
          <w:pgSz w:w="9639" w:h="13892" w:code="182"/>
          <w:pgMar w:top="1985" w:right="1247" w:bottom="1418" w:left="1247" w:header="1418" w:footer="992" w:gutter="0"/>
          <w:cols w:space="720"/>
          <w:titlePg/>
          <w:bidi/>
          <w:docGrid w:linePitch="360"/>
        </w:sectPr>
      </w:pPr>
    </w:p>
    <w:tbl>
      <w:tblPr>
        <w:tblStyle w:val="TableGrid"/>
        <w:bidiVisual/>
        <w:tblW w:w="0" w:type="auto"/>
        <w:tblInd w:w="2573" w:type="dxa"/>
        <w:tblLook w:val="04A0" w:firstRow="1" w:lastRow="0" w:firstColumn="1" w:lastColumn="0" w:noHBand="0" w:noVBand="1"/>
      </w:tblPr>
      <w:tblGrid>
        <w:gridCol w:w="1890"/>
      </w:tblGrid>
      <w:tr w:rsidR="00B00C9D" w:rsidTr="00B00C9D">
        <w:tc>
          <w:tcPr>
            <w:tcW w:w="1890" w:type="dxa"/>
          </w:tcPr>
          <w:p w:rsidR="00B00C9D" w:rsidRDefault="00B00C9D" w:rsidP="00B00C9D">
            <w:pPr>
              <w:ind w:firstLine="0"/>
              <w:jc w:val="center"/>
              <w:rPr>
                <w:b/>
                <w:bCs/>
                <w:szCs w:val="22"/>
                <w:rtl/>
                <w:lang w:bidi="fa-IR"/>
              </w:rPr>
            </w:pPr>
          </w:p>
          <w:p w:rsidR="00B00C9D" w:rsidRDefault="00B00C9D" w:rsidP="00B00C9D">
            <w:pPr>
              <w:ind w:firstLine="0"/>
              <w:jc w:val="center"/>
              <w:rPr>
                <w:b/>
                <w:bCs/>
                <w:szCs w:val="22"/>
                <w:rtl/>
                <w:lang w:bidi="fa-IR"/>
              </w:rPr>
            </w:pPr>
            <w:r>
              <w:rPr>
                <w:rFonts w:hint="cs"/>
                <w:b/>
                <w:bCs/>
                <w:szCs w:val="22"/>
                <w:rtl/>
                <w:lang w:bidi="fa-IR"/>
              </w:rPr>
              <w:t>محل درج آرم ستاد مبارزه با مواد مخدر ریاست جمهوری</w:t>
            </w:r>
          </w:p>
          <w:p w:rsidR="00B00C9D" w:rsidRDefault="00B00C9D" w:rsidP="00B00C9D">
            <w:pPr>
              <w:ind w:firstLine="0"/>
              <w:jc w:val="center"/>
              <w:rPr>
                <w:b/>
                <w:bCs/>
                <w:szCs w:val="22"/>
                <w:rtl/>
                <w:lang w:bidi="fa-IR"/>
              </w:rPr>
            </w:pPr>
            <w:r>
              <w:rPr>
                <w:rFonts w:hint="cs"/>
                <w:b/>
                <w:bCs/>
                <w:szCs w:val="22"/>
                <w:rtl/>
                <w:lang w:bidi="fa-IR"/>
              </w:rPr>
              <w:t xml:space="preserve"> </w:t>
            </w:r>
          </w:p>
        </w:tc>
      </w:tr>
    </w:tbl>
    <w:p w:rsidR="00B00C9D" w:rsidRDefault="00B00C9D" w:rsidP="00470EB8">
      <w:pPr>
        <w:ind w:firstLine="0"/>
        <w:jc w:val="left"/>
        <w:rPr>
          <w:b/>
          <w:bCs/>
          <w:szCs w:val="22"/>
          <w:rtl/>
          <w:lang w:bidi="fa-IR"/>
        </w:rPr>
      </w:pPr>
    </w:p>
    <w:p w:rsidR="00B00C9D" w:rsidRPr="00B00C9D" w:rsidRDefault="00B00C9D" w:rsidP="00B00C9D">
      <w:pPr>
        <w:ind w:firstLine="0"/>
        <w:jc w:val="center"/>
        <w:rPr>
          <w:rFonts w:cs="B Titr"/>
          <w:b/>
          <w:bCs/>
          <w:sz w:val="30"/>
          <w:szCs w:val="30"/>
          <w:rtl/>
          <w:lang w:bidi="fa-IR"/>
        </w:rPr>
      </w:pPr>
      <w:r w:rsidRPr="00B00C9D">
        <w:rPr>
          <w:rFonts w:cs="B Titr" w:hint="cs"/>
          <w:b/>
          <w:bCs/>
          <w:sz w:val="30"/>
          <w:szCs w:val="30"/>
          <w:rtl/>
          <w:lang w:bidi="fa-IR"/>
        </w:rPr>
        <w:t>این رساله مقطع دکتری توسط دفتر تحقیقات و آموزش ستاد مبارزه با مواد مخدر ریاست جمهوری حمایت مالی شده است.</w:t>
      </w: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p w:rsidR="00B00C9D" w:rsidRDefault="00B00C9D" w:rsidP="00470EB8">
      <w:pPr>
        <w:ind w:firstLine="0"/>
        <w:jc w:val="left"/>
        <w:rPr>
          <w:b/>
          <w:bCs/>
          <w:szCs w:val="22"/>
          <w:rtl/>
          <w:lang w:bidi="fa-IR"/>
        </w:rPr>
      </w:pPr>
    </w:p>
    <w:sdt>
      <w:sdtPr>
        <w:rPr>
          <w:b/>
          <w:bCs/>
          <w:szCs w:val="22"/>
          <w:rtl/>
          <w:lang w:bidi="fa-IR"/>
        </w:rPr>
        <w:alias w:val="برگ اصالت و مالکیت اثر"/>
        <w:tag w:val="برگ اصالت و مالکیت اثر"/>
        <w:id w:val="-624079512"/>
        <w:placeholder>
          <w:docPart w:val="314571B0301A453DB6C9D21C21A8C20E"/>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1410ED"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1410ED"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251F45338B9547A0982418912AC700A9"/>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5E2D80EABCAE4C7C8DB4C74967B69B25"/>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957E8C9512D04785BA6727661A7773A6"/>
        </w:placeholder>
        <w:temporary/>
        <w:showingPlcHdr/>
      </w:sdtPr>
      <w:sdtEndPr/>
      <w:sdtContent>
        <w:p w:rsidR="00C202EE" w:rsidRDefault="00EE3462" w:rsidP="00DD3552">
          <w:pPr>
            <w:ind w:firstLine="227"/>
            <w:jc w:val="both"/>
            <w:rPr>
              <w:lang w:bidi="fa-IR"/>
            </w:rPr>
          </w:pPr>
          <w:r>
            <w:rPr>
              <w:rStyle w:val="PlaceholderText"/>
              <w:rFonts w:hint="cs"/>
              <w:rtl/>
              <w:lang w:bidi="fa-IR"/>
            </w:rPr>
            <w:t xml:space="preserve">این صفحه برای تقدیم </w:t>
          </w:r>
          <w:r w:rsidR="00DD3552">
            <w:rPr>
              <w:rStyle w:val="PlaceholderText"/>
              <w:rFonts w:hint="cs"/>
              <w:rtl/>
              <w:lang w:bidi="fa-IR"/>
            </w:rPr>
            <w:t>رساله</w:t>
          </w:r>
          <w:r>
            <w:rPr>
              <w:rStyle w:val="PlaceholderText"/>
              <w:rFonts w:hint="cs"/>
              <w:rtl/>
              <w:lang w:bidi="fa-IR"/>
            </w:rPr>
            <w:t xml:space="preserve"> از سوی دانشجو به افراد یا سازمان‌هایی که برای او مهم هستند در نظر گرفته شده است. اگر رساله به کسی تقدیم نمی‌شود این صفحه را پاک کنید.</w:t>
          </w:r>
        </w:p>
      </w:sdtContent>
    </w:sdt>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80EDFD01B443444DB77D4E5FBA1764F5"/>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93AEFB10E67E48CD8CB7B9940B41EE3E"/>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1410ED" w:rsidP="00813728">
      <w:pPr>
        <w:spacing w:before="360"/>
        <w:ind w:firstLine="0"/>
        <w:rPr>
          <w:b/>
          <w:bCs/>
          <w:szCs w:val="22"/>
          <w:rtl/>
          <w:lang w:bidi="fa-IR"/>
        </w:rPr>
      </w:pPr>
      <w:sdt>
        <w:sdtPr>
          <w:rPr>
            <w:b/>
            <w:bCs/>
            <w:szCs w:val="22"/>
            <w:rtl/>
            <w:lang w:bidi="fa-IR"/>
          </w:rPr>
          <w:alias w:val="هدف"/>
          <w:tag w:val="هدف"/>
          <w:id w:val="1384676147"/>
          <w:placeholder>
            <w:docPart w:val="B55CE5A44CBD43D2B53D62BAD810BEDC"/>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C8D36E7977944518BAB3032623BFFDA7"/>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1410ED"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B55CE5A44CBD43D2B53D62BAD810BEDC"/>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3E1EDD14990F47759F7B210A4CBB21C3"/>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1410ED" w:rsidP="00813728">
      <w:pPr>
        <w:ind w:firstLine="0"/>
        <w:rPr>
          <w:rStyle w:val="PlaceholderText"/>
          <w:rtl/>
        </w:rPr>
      </w:pPr>
      <w:sdt>
        <w:sdtPr>
          <w:rPr>
            <w:rStyle w:val="PlaceholderText"/>
            <w:rFonts w:hint="cs"/>
            <w:b/>
            <w:bCs/>
            <w:rtl/>
          </w:rPr>
          <w:alias w:val="یافته‌ها"/>
          <w:tag w:val="یافته‌ها"/>
          <w:id w:val="-32499291"/>
          <w:placeholder>
            <w:docPart w:val="629B414243574B98A5AEA365A1F7D1A5"/>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F4B4DC12AE414E7A8DAAA2A83E5C0DE6"/>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1410ED"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629B414243574B98A5AEA365A1F7D1A5"/>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27872BDA6D7F41A1BD4A06FFFAD92D1C"/>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1410ED"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B55CE5A44CBD43D2B53D62BAD810BEDC"/>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85142F74AC224A138FFF41EE086463A3"/>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7FBEA85AD19C42648233D40D46E8B087"/>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E4BD67DFE15140CEBBD4B9C3AB20D643"/>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CC12823DE55A444CBF2725756AAB3443"/>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80B573613BAE41C384C7502ECFBC3744"/>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685E42DD0A4B4D558E3CF3FC57AC1A10"/>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11A37FB81B464EFC8A75E764B0024FE6"/>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4DD11D20E25C45C191B3B60FA69EBD38"/>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A64BAEBF999B41C3A4FAAE35D6987226"/>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AF6CC262660C4802955D4C29904915C4"/>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44C576BA18284243BBF80D460CFFF4BA"/>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A4361E2E29EC447BB1CDC4FA9D449AFD"/>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2EF6FB65B8B046DDA9215F8ED4D6F7B1"/>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376B7E9F81EA420FB6E4F9362F620BE0"/>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3"/>
          <w:headerReference w:type="default" r:id="rId14"/>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340A8E24FBFD42AC9DF63CEA5C611181"/>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1410ED"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C91FAAF73B9F4B6898D8B54515FD6874"/>
        </w:placeholder>
      </w:sdtPr>
      <w:sdtEndPr/>
      <w:sdtContent>
        <w:sdt>
          <w:sdtPr>
            <w:rPr>
              <w:sz w:val="24"/>
              <w:szCs w:val="24"/>
              <w:rtl/>
            </w:rPr>
            <w:alias w:val="متن فهرست جدول"/>
            <w:tag w:val="متن فهرست جدول"/>
            <w:id w:val="1101449810"/>
            <w:placeholder>
              <w:docPart w:val="16EBC5DD11AD4EBEAB65CEDEA2C9062F"/>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0594E98888A6456FAD1739990CA3F7AA"/>
        </w:placeholder>
      </w:sdtPr>
      <w:sdtEndPr/>
      <w:sdtContent>
        <w:sdt>
          <w:sdtPr>
            <w:rPr>
              <w:sz w:val="24"/>
              <w:szCs w:val="24"/>
              <w:rtl/>
            </w:rPr>
            <w:alias w:val="متن فهرست تصویرها"/>
            <w:tag w:val="متن فهرست تصویرها"/>
            <w:id w:val="1531368942"/>
            <w:placeholder>
              <w:docPart w:val="25E5390898774341BA5287D58F529DB4"/>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6032C45AEA5F425A85CF72B9519A9D3C"/>
        </w:placeholder>
      </w:sdtPr>
      <w:sdtEndPr/>
      <w:sdtContent>
        <w:sdt>
          <w:sdtPr>
            <w:rPr>
              <w:sz w:val="24"/>
              <w:szCs w:val="24"/>
              <w:rtl/>
            </w:rPr>
            <w:alias w:val="متن فهرست نمودار"/>
            <w:tag w:val="متن فهرست نمودار"/>
            <w:id w:val="337428643"/>
            <w:placeholder>
              <w:docPart w:val="901FDAA45F31494EB9164AC60B6D88B6"/>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D1834062818E46BFB23FF224E86FD1BD"/>
        </w:placeholder>
      </w:sdtPr>
      <w:sdtEndPr/>
      <w:sdtContent>
        <w:sdt>
          <w:sdtPr>
            <w:rPr>
              <w:rFonts w:hint="cs"/>
              <w:rtl/>
            </w:rPr>
            <w:alias w:val="نمونه یک پیوست"/>
            <w:tag w:val="نمونه یک پیوست"/>
            <w:id w:val="751931118"/>
            <w:placeholder>
              <w:docPart w:val="B67CBA1D141F448892F1EF28800A808F"/>
            </w:placeholder>
            <w:temporary/>
            <w:showingPlcHdr/>
            <w:text/>
          </w:sdtPr>
          <w:sdtEndPr/>
          <w:sdtContent>
            <w:p w:rsidR="001D26C2" w:rsidRDefault="001D26C2" w:rsidP="00DD3552">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 xml:space="preserve">ف: اصالت و مالکیت یک </w:t>
              </w:r>
              <w:r w:rsidR="00DD3552">
                <w:rPr>
                  <w:rStyle w:val="PlaceholderText"/>
                  <w:rFonts w:hint="cs"/>
                  <w:sz w:val="24"/>
                  <w:szCs w:val="24"/>
                  <w:rtl/>
                </w:rPr>
                <w:t>رساله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1410ED" w:rsidP="008261AE">
      <w:pPr>
        <w:pStyle w:val="021-1"/>
        <w:tabs>
          <w:tab w:val="left" w:pos="5129"/>
        </w:tabs>
        <w:bidi/>
        <w:rPr>
          <w:rtl/>
        </w:rPr>
      </w:pPr>
      <w:sdt>
        <w:sdtPr>
          <w:rPr>
            <w:rtl/>
          </w:rPr>
          <w:alias w:val="سرعنوان"/>
          <w:tag w:val="سرعنوان"/>
          <w:id w:val="1893846337"/>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687014002"/>
        <w:picture/>
      </w:sdtPr>
      <w:sdtEndPr/>
      <w:sdtContent>
        <w:p w:rsidR="002B06B0" w:rsidRDefault="00F730F5" w:rsidP="009C7DCF">
          <w:pPr>
            <w:pStyle w:val="0b"/>
            <w:rPr>
              <w:rtl/>
            </w:rPr>
          </w:pPr>
          <w:r>
            <w:rPr>
              <w:noProof/>
              <w:rtl/>
              <w:lang w:bidi="ar-SA"/>
            </w:rPr>
            <w:drawing>
              <wp:inline distT="0" distB="0" distL="0" distR="0" wp14:anchorId="50BFFABD" wp14:editId="7002F2CF">
                <wp:extent cx="3760129" cy="250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5">
                          <a:extLst>
                            <a:ext uri="{28A0092B-C50C-407E-A947-70E740481C1C}">
                              <a14:useLocalDpi xmlns:a14="http://schemas.microsoft.com/office/drawing/2010/main" val="0"/>
                            </a:ext>
                          </a:extLst>
                        </a:blip>
                        <a:stretch>
                          <a:fillRect/>
                        </a:stretch>
                      </pic:blipFill>
                      <pic:spPr>
                        <a:xfrm>
                          <a:off x="0" y="0"/>
                          <a:ext cx="3758697" cy="2501242"/>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B55CE5A44CBD43D2B53D62BAD810BEDC"/>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6"/>
          <w:headerReference w:type="default" r:id="rId17"/>
          <w:footerReference w:type="even" r:id="rId18"/>
          <w:footerReference w:type="default" r:id="rId19"/>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B55CE5A44CBD43D2B53D62BAD810BEDC"/>
        </w:placeholder>
        <w:temporary/>
      </w:sdtPr>
      <w:sdtEndPr/>
      <w:sdtContent>
        <w:p w:rsidR="00823EC3" w:rsidRDefault="00823EC3" w:rsidP="00A62AFC">
          <w:pPr>
            <w:pStyle w:val="0b"/>
            <w:rPr>
              <w:rtl/>
            </w:rPr>
          </w:pPr>
          <w:r w:rsidRPr="0042699A">
            <w:rPr>
              <w:noProof/>
              <w:rtl/>
              <w:lang w:bidi="ar-SA"/>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dtContent>
    </w:sdt>
    <w:sdt>
      <w:sdtPr>
        <w:rPr>
          <w:rtl/>
        </w:rPr>
        <w:alias w:val="عنوان نمودار"/>
        <w:tag w:val="عنوان نمودار"/>
        <w:id w:val="-1301232558"/>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1"/>
          <w:headerReference w:type="default" r:id="rId22"/>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3"/>
          <w:headerReference w:type="default" r:id="rId24"/>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27156462" w:displacedByCustomXml="next"/>
    <w:bookmarkStart w:id="5" w:name="_Toc456038495" w:displacedByCustomXml="next"/>
    <w:sdt>
      <w:sdtPr>
        <w:rPr>
          <w:rtl/>
        </w:rPr>
        <w:alias w:val="سرفصل"/>
        <w:tag w:val="سرفصل"/>
        <w:id w:val="-1515908252"/>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5"/>
          <w:headerReference w:type="default" r:id="rId26"/>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27"/>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28"/>
          <w:headerReference w:type="default" r:id="rId29"/>
          <w:footerReference w:type="even" r:id="rId30"/>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DD355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00DD3552">
        <w:rPr>
          <w:rFonts w:cs="B Zar" w:hint="cs"/>
          <w:szCs w:val="20"/>
          <w:u w:val="single"/>
          <w:rtl/>
        </w:rPr>
        <w:t>دکترای</w:t>
      </w:r>
      <w:r w:rsidRPr="00DD3552">
        <w:rPr>
          <w:rFonts w:cs="B Zar"/>
          <w:szCs w:val="20"/>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E443E8">
        <w:rPr>
          <w:rFonts w:cs="B Zar"/>
          <w:szCs w:val="20"/>
          <w:u w:val="single"/>
          <w:rtl/>
        </w:rPr>
        <w:t>رساله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E443E8">
        <w:rPr>
          <w:rFonts w:cs="B Zar"/>
          <w:szCs w:val="20"/>
          <w:u w:val="single"/>
          <w:rtl/>
        </w:rPr>
        <w:t>رساله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F13D54">
        <w:rPr>
          <w:rFonts w:cs="B Zar"/>
          <w:szCs w:val="20"/>
          <w:u w:val="single"/>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DD355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1"/>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2"/>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5"/>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رساله"/>
        <w:tag w:val="فهرست مقاله های برگرفته از رساله"/>
        <w:id w:val="1608084853"/>
        <w:temporary/>
        <w:showingPlcHdr/>
      </w:sdtPr>
      <w:sdtEndPr/>
      <w:sdtContent>
        <w:p w:rsidR="00721EA3" w:rsidRPr="00C9699D" w:rsidRDefault="00721EA3" w:rsidP="00DD3552">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w:t>
          </w:r>
          <w:r w:rsidR="00DD3552">
            <w:rPr>
              <w:rStyle w:val="PlaceholderText"/>
              <w:rFonts w:hint="cs"/>
              <w:b/>
              <w:bCs/>
              <w:sz w:val="24"/>
              <w:szCs w:val="24"/>
              <w:rtl/>
            </w:rPr>
            <w:t>رساله</w:t>
          </w:r>
          <w:r w:rsidRPr="00C9699D">
            <w:rPr>
              <w:rStyle w:val="PlaceholderText"/>
              <w:rFonts w:hint="cs"/>
              <w:b/>
              <w:bCs/>
              <w:sz w:val="24"/>
              <w:szCs w:val="24"/>
              <w:rtl/>
            </w:rPr>
            <w:t xml:space="preserve"> </w:t>
          </w:r>
        </w:p>
      </w:sdtContent>
    </w:sdt>
    <w:sdt>
      <w:sdtPr>
        <w:rPr>
          <w:sz w:val="24"/>
          <w:szCs w:val="24"/>
          <w:rtl/>
        </w:rPr>
        <w:alias w:val="نمونه مقاله"/>
        <w:tag w:val="نمونه مقاله"/>
        <w:id w:val="990902420"/>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rsidR="00A21519" w:rsidRPr="0039017C" w:rsidRDefault="005C04B6" w:rsidP="0039017C">
          <w:pPr>
            <w:bidi w:val="0"/>
            <w:ind w:left="227" w:hanging="227"/>
            <w:jc w:val="both"/>
            <w:rPr>
              <w:rStyle w:val="Strong"/>
              <w:b w:val="0"/>
              <w:bCs w:val="0"/>
              <w:sz w:val="26"/>
              <w:rtl/>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5C04B6" w:rsidRDefault="005C04B6" w:rsidP="006D1FC7">
      <w:pPr>
        <w:rPr>
          <w:lang w:bidi="fa-IR"/>
        </w:rPr>
      </w:pPr>
    </w:p>
    <w:p w:rsidR="0039017C" w:rsidRDefault="0039017C" w:rsidP="006D1FC7">
      <w:pPr>
        <w:rPr>
          <w:rtl/>
          <w:lang w:bidi="fa-IR"/>
        </w:rPr>
        <w:sectPr w:rsidR="0039017C" w:rsidSect="00364D4F">
          <w:headerReference w:type="default" r:id="rId36"/>
          <w:type w:val="oddPage"/>
          <w:pgSz w:w="9639" w:h="13892" w:code="182"/>
          <w:pgMar w:top="1985" w:right="1247" w:bottom="1418" w:left="1247" w:header="1418" w:footer="992" w:gutter="0"/>
          <w:cols w:space="720"/>
          <w:titlePg/>
          <w:bidi/>
          <w:docGrid w:linePitch="360"/>
        </w:sectPr>
      </w:pPr>
    </w:p>
    <w:sdt>
      <w:sdtPr>
        <w:rPr>
          <w:rFonts w:hint="cs"/>
          <w:u w:val="single"/>
          <w:rtl/>
        </w:rPr>
        <w:alias w:val="کارنامک"/>
        <w:tag w:val="کارنامک"/>
        <w:id w:val="-1568031395"/>
        <w:temporary/>
      </w:sdtPr>
      <w:sdtEndPr>
        <w:rPr>
          <w:rFonts w:hint="default"/>
          <w:u w:val="none"/>
        </w:rPr>
      </w:sdtEndPr>
      <w:sdtContent>
        <w:p w:rsidR="0039017C" w:rsidRDefault="0039017C" w:rsidP="006D1FC7">
          <w:pPr>
            <w:rPr>
              <w:lang w:bidi="fa-IR"/>
            </w:rPr>
          </w:pPr>
          <w:r w:rsidRPr="005145D8">
            <w:rPr>
              <w:rFonts w:hint="cs"/>
              <w:u w:val="single"/>
              <w:rtl/>
            </w:rPr>
            <w:t>رضا</w:t>
          </w:r>
          <w:r w:rsidRPr="005145D8">
            <w:rPr>
              <w:u w:val="single"/>
              <w:rtl/>
            </w:rPr>
            <w:t xml:space="preserve"> </w:t>
          </w:r>
          <w:r w:rsidRPr="005145D8">
            <w:rPr>
              <w:rFonts w:hint="cs"/>
              <w:u w:val="single"/>
              <w:rtl/>
            </w:rPr>
            <w:t>تهرانی</w:t>
          </w:r>
          <w:r w:rsidRPr="005145D8">
            <w:rPr>
              <w:rtl/>
            </w:rPr>
            <w:t xml:space="preserve"> دانش‌آمو</w:t>
          </w:r>
          <w:r w:rsidRPr="005145D8">
            <w:rPr>
              <w:rFonts w:hint="cs"/>
              <w:rtl/>
            </w:rPr>
            <w:t>ختۀ</w:t>
          </w:r>
          <w:r w:rsidRPr="005145D8">
            <w:rPr>
              <w:rtl/>
            </w:rPr>
            <w:t xml:space="preserve"> </w:t>
          </w:r>
          <w:r w:rsidRPr="005145D8">
            <w:rPr>
              <w:u w:val="single"/>
              <w:rtl/>
            </w:rPr>
            <w:t>دکتر</w:t>
          </w:r>
          <w:r w:rsidRPr="005145D8">
            <w:rPr>
              <w:rFonts w:hint="cs"/>
              <w:u w:val="single"/>
              <w:rtl/>
            </w:rPr>
            <w:t>ی</w:t>
          </w:r>
          <w:r w:rsidRPr="005145D8">
            <w:rPr>
              <w:u w:val="single"/>
              <w:rtl/>
            </w:rPr>
            <w:t xml:space="preserve"> تخصص</w:t>
          </w:r>
          <w:r w:rsidRPr="005145D8">
            <w:rPr>
              <w:rFonts w:hint="cs"/>
              <w:u w:val="single"/>
              <w:rtl/>
            </w:rPr>
            <w:t>ی</w:t>
          </w:r>
          <w:r w:rsidRPr="005145D8">
            <w:rPr>
              <w:u w:val="single"/>
              <w:rtl/>
            </w:rPr>
            <w:t xml:space="preserve">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 xml:space="preserve"> ارشد)</w:t>
          </w:r>
          <w:r w:rsidRPr="005145D8">
            <w:rPr>
              <w:rtl/>
            </w:rPr>
            <w:t xml:space="preserve"> رشتة </w:t>
          </w:r>
          <w:r w:rsidRPr="005145D8">
            <w:rPr>
              <w:rFonts w:hint="cs"/>
              <w:u w:val="single"/>
              <w:rtl/>
            </w:rPr>
            <w:t>زبان و</w:t>
          </w:r>
          <w:r w:rsidRPr="005145D8">
            <w:rPr>
              <w:u w:val="single"/>
              <w:rtl/>
            </w:rPr>
            <w:t xml:space="preserve"> ادب</w:t>
          </w:r>
          <w:r w:rsidRPr="005145D8">
            <w:rPr>
              <w:rFonts w:hint="cs"/>
              <w:u w:val="single"/>
              <w:rtl/>
            </w:rPr>
            <w:t>یات فارسی</w:t>
          </w:r>
          <w:r w:rsidRPr="005145D8">
            <w:rPr>
              <w:rtl/>
            </w:rPr>
            <w:t xml:space="preserve"> از</w:t>
          </w:r>
          <w:r w:rsidRPr="005145D8">
            <w:rPr>
              <w:u w:val="single"/>
              <w:rtl/>
            </w:rPr>
            <w:t xml:space="preserve"> دانشگاه </w:t>
          </w:r>
          <w:r w:rsidRPr="005145D8">
            <w:rPr>
              <w:rFonts w:hint="cs"/>
              <w:u w:val="single"/>
              <w:rtl/>
            </w:rPr>
            <w:t>ایران</w:t>
          </w:r>
          <w:r w:rsidRPr="005145D8">
            <w:rPr>
              <w:rtl/>
            </w:rPr>
            <w:t xml:space="preserve"> در گرا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علمی</w:t>
          </w:r>
          <w:r w:rsidRPr="005145D8">
            <w:t xml:space="preserve"> </w:t>
          </w:r>
          <w:r w:rsidRPr="005145D8">
            <w:rPr>
              <w:rtl/>
            </w:rPr>
            <w:t xml:space="preserve">در سال </w:t>
          </w:r>
          <w:r w:rsidRPr="005145D8">
            <w:rPr>
              <w:u w:val="single"/>
              <w:rtl/>
            </w:rPr>
            <w:t>1396</w:t>
          </w:r>
          <w:r w:rsidRPr="005145D8">
            <w:rPr>
              <w:rtl/>
            </w:rPr>
            <w:t xml:space="preserve"> است. او در سال </w:t>
          </w:r>
          <w:r w:rsidRPr="005145D8">
            <w:rPr>
              <w:u w:val="single"/>
              <w:rtl/>
            </w:rPr>
            <w:t>1390</w:t>
          </w:r>
          <w:r w:rsidRPr="005145D8">
            <w:rPr>
              <w:rtl/>
            </w:rPr>
            <w:t xml:space="preserve"> </w:t>
          </w:r>
          <w:r w:rsidRPr="005145D8">
            <w:rPr>
              <w:u w:val="single"/>
              <w:rtl/>
            </w:rPr>
            <w:t>کارشناس</w:t>
          </w:r>
          <w:r w:rsidRPr="005145D8">
            <w:rPr>
              <w:rFonts w:hint="cs"/>
              <w:u w:val="single"/>
              <w:rtl/>
            </w:rPr>
            <w:t xml:space="preserve">ی </w:t>
          </w:r>
          <w:r w:rsidRPr="005145D8">
            <w:rPr>
              <w:u w:val="single"/>
              <w:rtl/>
            </w:rPr>
            <w:t>ارشد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w:t>
          </w:r>
          <w:r w:rsidRPr="005145D8">
            <w:rPr>
              <w:rFonts w:hint="cs"/>
              <w:rtl/>
            </w:rPr>
            <w:t xml:space="preserve"> خود را</w:t>
          </w:r>
          <w:r w:rsidRPr="005145D8">
            <w:rPr>
              <w:rtl/>
            </w:rPr>
            <w:t xml:space="preserve"> از </w:t>
          </w:r>
          <w:r w:rsidRPr="005145D8">
            <w:rPr>
              <w:u w:val="single"/>
              <w:rtl/>
            </w:rPr>
            <w:t xml:space="preserve">دانشگاه </w:t>
          </w:r>
          <w:r w:rsidRPr="005145D8">
            <w:rPr>
              <w:rFonts w:hint="cs"/>
              <w:u w:val="single"/>
              <w:rtl/>
            </w:rPr>
            <w:t>ایران</w:t>
          </w:r>
          <w:r w:rsidRPr="005145D8">
            <w:rPr>
              <w:rtl/>
            </w:rPr>
            <w:t xml:space="preserve"> در </w:t>
          </w:r>
          <w:r w:rsidRPr="005145D8">
            <w:rPr>
              <w:rFonts w:hint="cs"/>
              <w:rtl/>
            </w:rPr>
            <w:t>رشتۀ</w:t>
          </w:r>
          <w:r w:rsidRPr="005145D8">
            <w:rPr>
              <w:rtl/>
            </w:rPr>
            <w:t xml:space="preserve">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گر</w:t>
          </w:r>
          <w:r w:rsidRPr="005145D8">
            <w:rPr>
              <w:rtl/>
            </w:rPr>
            <w:t>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در نوشتارهای</w:t>
          </w:r>
          <w:r w:rsidRPr="005145D8">
            <w:rPr>
              <w:u w:val="single"/>
              <w:rtl/>
            </w:rPr>
            <w:t xml:space="preserve"> </w:t>
          </w:r>
          <w:r w:rsidRPr="005145D8">
            <w:rPr>
              <w:rFonts w:hint="cs"/>
              <w:u w:val="single"/>
              <w:rtl/>
            </w:rPr>
            <w:t>علمی</w:t>
          </w:r>
          <w:r w:rsidRPr="005145D8">
            <w:rPr>
              <w:rtl/>
            </w:rPr>
            <w:t xml:space="preserve"> </w:t>
          </w:r>
          <w:r w:rsidRPr="005145D8">
            <w:rPr>
              <w:rFonts w:hint="cs"/>
              <w:rtl/>
            </w:rPr>
            <w:t xml:space="preserve">و </w:t>
          </w:r>
          <w:r w:rsidRPr="005145D8">
            <w:rPr>
              <w:rFonts w:hint="cs"/>
              <w:u w:val="single"/>
              <w:rtl/>
            </w:rPr>
            <w:t>کارشناسی</w:t>
          </w:r>
          <w:r w:rsidRPr="005145D8">
            <w:rPr>
              <w:u w:val="single"/>
              <w:rtl/>
            </w:rPr>
            <w:t xml:space="preserve"> (</w:t>
          </w:r>
          <w:r w:rsidRPr="005145D8">
            <w:rPr>
              <w:rFonts w:hint="cs"/>
              <w:u w:val="single"/>
              <w:rtl/>
            </w:rPr>
            <w:t>یا</w:t>
          </w:r>
          <w:r w:rsidRPr="005145D8">
            <w:rPr>
              <w:u w:val="single"/>
              <w:rtl/>
            </w:rPr>
            <w:t xml:space="preserve"> کاردان</w:t>
          </w:r>
          <w:r w:rsidRPr="005145D8">
            <w:rPr>
              <w:rFonts w:hint="cs"/>
              <w:u w:val="single"/>
              <w:rtl/>
            </w:rPr>
            <w:t>ی</w:t>
          </w:r>
          <w:r w:rsidRPr="005145D8">
            <w:rPr>
              <w:u w:val="single"/>
              <w:rtl/>
            </w:rPr>
            <w:t>)</w:t>
          </w:r>
          <w:r w:rsidRPr="005145D8">
            <w:rPr>
              <w:rFonts w:hint="cs"/>
              <w:rtl/>
            </w:rPr>
            <w:t xml:space="preserve"> خود را در سال </w:t>
          </w:r>
          <w:r w:rsidRPr="005145D8">
            <w:rPr>
              <w:u w:val="single"/>
              <w:rtl/>
            </w:rPr>
            <w:t>1387</w:t>
          </w:r>
          <w:r w:rsidRPr="005145D8">
            <w:rPr>
              <w:rFonts w:hint="cs"/>
              <w:rtl/>
            </w:rPr>
            <w:t xml:space="preserve"> از </w:t>
          </w:r>
          <w:r w:rsidRPr="005145D8">
            <w:rPr>
              <w:rFonts w:hint="cs"/>
              <w:u w:val="single"/>
              <w:rtl/>
            </w:rPr>
            <w:t>دانشگاه</w:t>
          </w:r>
          <w:r w:rsidRPr="005145D8">
            <w:rPr>
              <w:u w:val="single"/>
              <w:rtl/>
            </w:rPr>
            <w:t xml:space="preserve"> </w:t>
          </w:r>
          <w:r w:rsidRPr="005145D8">
            <w:rPr>
              <w:rFonts w:hint="cs"/>
              <w:u w:val="single"/>
              <w:rtl/>
            </w:rPr>
            <w:t>ایران</w:t>
          </w:r>
          <w:r w:rsidRPr="005145D8">
            <w:rPr>
              <w:rFonts w:hint="cs"/>
              <w:rtl/>
            </w:rPr>
            <w:t xml:space="preserve"> در رشتة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w:t>
          </w:r>
          <w:r w:rsidRPr="005145D8">
            <w:rPr>
              <w:rtl/>
            </w:rPr>
            <w:t>در</w:t>
          </w:r>
          <w:r w:rsidRPr="005145D8">
            <w:rPr>
              <w:rFonts w:hint="cs"/>
              <w:rtl/>
            </w:rPr>
            <w:t>یافت</w:t>
          </w:r>
          <w:r w:rsidRPr="005145D8">
            <w:rPr>
              <w:rtl/>
            </w:rPr>
            <w:t xml:space="preserve"> </w:t>
          </w:r>
          <w:r w:rsidRPr="005145D8">
            <w:rPr>
              <w:rFonts w:hint="cs"/>
              <w:rtl/>
            </w:rPr>
            <w:t>کرد</w:t>
          </w:r>
          <w:r w:rsidRPr="005145D8">
            <w:rPr>
              <w:rtl/>
            </w:rPr>
            <w:t>.</w:t>
          </w:r>
          <w:r w:rsidRPr="005145D8">
            <w:rPr>
              <w:rFonts w:hint="cs"/>
              <w:rtl/>
            </w:rPr>
            <w:t xml:space="preserve"> </w:t>
          </w:r>
          <w:r w:rsidRPr="005145D8">
            <w:rPr>
              <w:rtl/>
            </w:rPr>
            <w:t>زم</w:t>
          </w:r>
          <w:r w:rsidRPr="005145D8">
            <w:rPr>
              <w:rFonts w:hint="cs"/>
              <w:rtl/>
            </w:rPr>
            <w:t>ینه‌های</w:t>
          </w:r>
          <w:r w:rsidRPr="005145D8">
            <w:rPr>
              <w:rtl/>
            </w:rPr>
            <w:t xml:space="preserve"> پژوهش</w:t>
          </w:r>
          <w:r w:rsidRPr="005145D8">
            <w:rPr>
              <w:rFonts w:hint="cs"/>
              <w:rtl/>
            </w:rPr>
            <w:t>ی</w:t>
          </w:r>
          <w:r w:rsidRPr="005145D8">
            <w:rPr>
              <w:rtl/>
            </w:rPr>
            <w:t xml:space="preserve"> </w:t>
          </w:r>
          <w:r w:rsidRPr="005145D8">
            <w:rPr>
              <w:rFonts w:hint="cs"/>
              <w:rtl/>
            </w:rPr>
            <w:t>او</w:t>
          </w:r>
          <w:r w:rsidRPr="005145D8">
            <w:rPr>
              <w:rtl/>
            </w:rPr>
            <w:t xml:space="preserve"> </w:t>
          </w:r>
          <w:r w:rsidRPr="005145D8">
            <w:rPr>
              <w:rFonts w:hint="cs"/>
              <w:rtl/>
            </w:rPr>
            <w:t>نوشتارهای علمی، تاریخ ادبیات و ویرایش تخصصی هستند</w:t>
          </w:r>
          <w:r w:rsidRPr="005145D8">
            <w:rPr>
              <w:rtl/>
            </w:rPr>
            <w:t>.</w:t>
          </w:r>
        </w:p>
      </w:sdtContent>
    </w:sdt>
    <w:p w:rsidR="0039017C" w:rsidRDefault="0039017C" w:rsidP="006D1FC7">
      <w:pPr>
        <w:rPr>
          <w:lang w:bidi="fa-IR"/>
        </w:rPr>
      </w:pPr>
    </w:p>
    <w:p w:rsidR="0039017C" w:rsidRPr="004477C4" w:rsidRDefault="0039017C" w:rsidP="006D1FC7">
      <w:pPr>
        <w:rPr>
          <w:rtl/>
          <w:lang w:bidi="fa-IR"/>
        </w:rPr>
        <w:sectPr w:rsidR="0039017C" w:rsidRPr="004477C4" w:rsidSect="00364D4F">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37"/>
          <w:type w:val="evenPage"/>
          <w:pgSz w:w="9639" w:h="13892" w:code="182"/>
          <w:pgMar w:top="1985" w:right="1247" w:bottom="1418" w:left="1247" w:header="1418" w:footer="992" w:gutter="0"/>
          <w:cols w:space="720"/>
          <w:titlePg/>
          <w:bidi/>
          <w:docGrid w:linePitch="360"/>
        </w:sectPr>
      </w:pPr>
    </w:p>
    <w:p w:rsidR="00364D4F" w:rsidRPr="004477C4" w:rsidRDefault="001410ED"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1410ED"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1410ED"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1410ED"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1410ED"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1410ED"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rsidR="00DD2A8D" w:rsidRPr="00DD2A8D" w:rsidRDefault="00DD2A8D" w:rsidP="00DD2A8D">
          <w:pPr>
            <w:jc w:val="center"/>
            <w:rPr>
              <w:sz w:val="24"/>
              <w:szCs w:val="24"/>
            </w:rPr>
          </w:pPr>
          <w:r w:rsidRPr="00DD2A8D">
            <w:rPr>
              <w:rStyle w:val="PlaceholderText"/>
              <w:sz w:val="24"/>
              <w:szCs w:val="24"/>
            </w:rPr>
            <w:t xml:space="preserve">A </w:t>
          </w:r>
          <w:r w:rsidR="00DD3552">
            <w:rPr>
              <w:rStyle w:val="PlaceholderText"/>
              <w:sz w:val="24"/>
              <w:szCs w:val="24"/>
            </w:rPr>
            <w:t>Thesis</w:t>
          </w:r>
          <w:r w:rsidRPr="00DD2A8D">
            <w:rPr>
              <w:rStyle w:val="PlaceholderText"/>
              <w:sz w:val="24"/>
              <w:szCs w:val="24"/>
            </w:rPr>
            <w:t xml:space="preserve">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 xml:space="preserve">Insert title of the </w:t>
          </w:r>
          <w:r w:rsidR="00DD3552">
            <w:rPr>
              <w:rStyle w:val="PlaceholderText"/>
              <w:sz w:val="36"/>
              <w:szCs w:val="36"/>
            </w:rPr>
            <w:t>thesis</w:t>
          </w:r>
          <w:r w:rsidRPr="00DD2A8D">
            <w:rPr>
              <w:rStyle w:val="PlaceholderText"/>
              <w:sz w:val="36"/>
              <w:szCs w:val="36"/>
            </w:rPr>
            <w:t>.</w:t>
          </w:r>
        </w:p>
      </w:sdtContent>
    </w:sdt>
    <w:sdt>
      <w:sdtPr>
        <w:rPr>
          <w:lang w:bidi="fa-IR"/>
        </w:rPr>
        <w:alias w:val="By"/>
        <w:tag w:val="By"/>
        <w:id w:val="1169136629"/>
        <w:lock w:val="sdtContentLocked"/>
        <w:placeholder>
          <w:docPart w:val="629B414243574B98A5AEA365A1F7D1A5"/>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629B414243574B98A5AEA365A1F7D1A5"/>
        </w:placeholder>
      </w:sdtPr>
      <w:sdtEndPr/>
      <w:sdtContent>
        <w:sdt>
          <w:sdtPr>
            <w:rPr>
              <w:sz w:val="20"/>
              <w:szCs w:val="20"/>
              <w:lang w:bidi="fa-IR"/>
            </w:rPr>
            <w:alias w:val="Supervisor(s)"/>
            <w:tag w:val="Supervisor(s)"/>
            <w:id w:val="-1674951426"/>
            <w:lock w:val="sdtContentLocked"/>
            <w:placeholder>
              <w:docPart w:val="629B414243574B98A5AEA365A1F7D1A5"/>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629B414243574B98A5AEA365A1F7D1A5"/>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ED" w:rsidRDefault="001410ED" w:rsidP="00A15F85">
      <w:r>
        <w:separator/>
      </w:r>
    </w:p>
    <w:p w:rsidR="001410ED" w:rsidRDefault="001410ED"/>
    <w:p w:rsidR="001410ED" w:rsidRDefault="001410ED"/>
    <w:p w:rsidR="001410ED" w:rsidRDefault="001410ED"/>
  </w:endnote>
  <w:endnote w:type="continuationSeparator" w:id="0">
    <w:p w:rsidR="001410ED" w:rsidRDefault="001410ED" w:rsidP="00A15F85">
      <w:r>
        <w:continuationSeparator/>
      </w:r>
    </w:p>
    <w:p w:rsidR="001410ED" w:rsidRDefault="001410ED"/>
    <w:p w:rsidR="001410ED" w:rsidRDefault="001410ED"/>
    <w:p w:rsidR="001410ED" w:rsidRDefault="00141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68618A09-5FE1-431E-834E-12612DC371C3}"/>
    <w:embedBold r:id="rId2" w:fontKey="{16256AD9-8D31-42B8-B790-DC869371E3E6}"/>
    <w:embedItalic r:id="rId3" w:fontKey="{C452F830-2085-4175-BDCF-59FF8D8A61F6}"/>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182948F5-6E40-4ACC-B9AF-D2F8E05FAC97}"/>
    <w:embedBold r:id="rId5" w:subsetted="1" w:fontKey="{1B6A48D1-BFF1-4435-B6AE-BE00346A1C24}"/>
  </w:font>
  <w:font w:name="B Nazanin">
    <w:panose1 w:val="00000400000000000000"/>
    <w:charset w:val="B2"/>
    <w:family w:val="auto"/>
    <w:pitch w:val="variable"/>
    <w:sig w:usb0="00002001" w:usb1="80000000" w:usb2="00000008" w:usb3="00000000" w:csb0="00000040" w:csb1="00000000"/>
    <w:embedRegular r:id="rId6" w:fontKey="{B71E56D9-2913-4FD9-B61E-5A331EE34B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75731C" w:rsidRDefault="007666D5" w:rsidP="00757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Style w:val="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ED" w:rsidRDefault="001410ED" w:rsidP="00115233">
      <w:pPr>
        <w:ind w:firstLine="0"/>
      </w:pPr>
      <w:r>
        <w:continuationSeparator/>
      </w:r>
    </w:p>
  </w:footnote>
  <w:footnote w:type="continuationSeparator" w:id="0">
    <w:p w:rsidR="001410ED" w:rsidRDefault="001410ED" w:rsidP="00823EC3">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477C4" w:rsidRDefault="007666D5" w:rsidP="001822F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D951F5">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B55CE5A44CBD43D2B53D62BAD810BEDC"/>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1410ED" w:rsidP="00DD3552">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رساله"/>
            <w:tag w:val="عنوان کوتاه شده رسال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w:t>
            </w:r>
            <w:r w:rsidR="00DD3552">
              <w:rPr>
                <w:rStyle w:val="PlaceholderText"/>
                <w:rFonts w:hint="cs"/>
                <w:sz w:val="20"/>
                <w:szCs w:val="20"/>
                <w:rtl/>
              </w:rPr>
              <w:t>رساله</w:t>
            </w:r>
            <w:r w:rsidR="007666D5" w:rsidRPr="002709A7">
              <w:rPr>
                <w:rStyle w:val="PlaceholderText"/>
                <w:rFonts w:hint="cs"/>
                <w:sz w:val="20"/>
                <w:szCs w:val="20"/>
                <w:rtl/>
              </w:rPr>
              <w:t xml:space="preserve">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DD3552">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rsidP="00424F98">
    <w:pPr>
      <w:rPr>
        <w:rFonts w:cs="IRLot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863D9" w:rsidRDefault="007666D5" w:rsidP="00DD3552">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D951F5">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رساله"/>
            <w:tag w:val="عنوان کوتاه شده رسال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2709A7" w:rsidRDefault="007666D5" w:rsidP="00DD3552">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D951F5">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رساله"/>
        <w:tag w:val="عنوان کوتاه شده رسال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1410ED"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TrueTypeFonts/>
  <w:saveSubsetFonts/>
  <w:mirrorMargins/>
  <w:attachedTemplate r:id="rId1"/>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E8"/>
    <w:rsid w:val="00001592"/>
    <w:rsid w:val="000019E4"/>
    <w:rsid w:val="00003B05"/>
    <w:rsid w:val="0001000D"/>
    <w:rsid w:val="00010036"/>
    <w:rsid w:val="00026928"/>
    <w:rsid w:val="00034837"/>
    <w:rsid w:val="000351D3"/>
    <w:rsid w:val="0003587E"/>
    <w:rsid w:val="00035FBA"/>
    <w:rsid w:val="00043A26"/>
    <w:rsid w:val="000512CC"/>
    <w:rsid w:val="00055084"/>
    <w:rsid w:val="00056E05"/>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E4D5A"/>
    <w:rsid w:val="000F053E"/>
    <w:rsid w:val="000F1A4A"/>
    <w:rsid w:val="000F6A2D"/>
    <w:rsid w:val="000F6F38"/>
    <w:rsid w:val="001038D9"/>
    <w:rsid w:val="00105760"/>
    <w:rsid w:val="00105894"/>
    <w:rsid w:val="00107D91"/>
    <w:rsid w:val="00112D25"/>
    <w:rsid w:val="00115233"/>
    <w:rsid w:val="00115BB3"/>
    <w:rsid w:val="001349ED"/>
    <w:rsid w:val="001410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017C"/>
    <w:rsid w:val="00392E6C"/>
    <w:rsid w:val="00394EB3"/>
    <w:rsid w:val="00397680"/>
    <w:rsid w:val="003B09AE"/>
    <w:rsid w:val="003C3FDD"/>
    <w:rsid w:val="003C6184"/>
    <w:rsid w:val="003D3728"/>
    <w:rsid w:val="003E752A"/>
    <w:rsid w:val="003E7928"/>
    <w:rsid w:val="003F1C35"/>
    <w:rsid w:val="003F31E8"/>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5BB3"/>
    <w:rsid w:val="00543E59"/>
    <w:rsid w:val="00561BA3"/>
    <w:rsid w:val="0056231B"/>
    <w:rsid w:val="0056364B"/>
    <w:rsid w:val="005645FE"/>
    <w:rsid w:val="00564C8C"/>
    <w:rsid w:val="00565936"/>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8390E"/>
    <w:rsid w:val="0089372A"/>
    <w:rsid w:val="008A362B"/>
    <w:rsid w:val="008A4953"/>
    <w:rsid w:val="008B28AD"/>
    <w:rsid w:val="008B3B67"/>
    <w:rsid w:val="008C05A4"/>
    <w:rsid w:val="008C5D85"/>
    <w:rsid w:val="008C6E1E"/>
    <w:rsid w:val="008D3AD1"/>
    <w:rsid w:val="008D5267"/>
    <w:rsid w:val="008E0CA7"/>
    <w:rsid w:val="008E1C8E"/>
    <w:rsid w:val="008F0F42"/>
    <w:rsid w:val="008F4AC6"/>
    <w:rsid w:val="008F6282"/>
    <w:rsid w:val="00902088"/>
    <w:rsid w:val="00904354"/>
    <w:rsid w:val="009058D2"/>
    <w:rsid w:val="00911385"/>
    <w:rsid w:val="00913A63"/>
    <w:rsid w:val="00916D92"/>
    <w:rsid w:val="00921443"/>
    <w:rsid w:val="0092265C"/>
    <w:rsid w:val="009329FD"/>
    <w:rsid w:val="009335E5"/>
    <w:rsid w:val="009353C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36D9"/>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0C9D"/>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08E1"/>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0D21"/>
    <w:rsid w:val="00D75A6B"/>
    <w:rsid w:val="00D75F6C"/>
    <w:rsid w:val="00D90607"/>
    <w:rsid w:val="00D937B8"/>
    <w:rsid w:val="00D951F5"/>
    <w:rsid w:val="00D96C47"/>
    <w:rsid w:val="00D973AA"/>
    <w:rsid w:val="00DA7BB6"/>
    <w:rsid w:val="00DB222F"/>
    <w:rsid w:val="00DD2A8D"/>
    <w:rsid w:val="00DD3552"/>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443E8"/>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30F5"/>
    <w:rsid w:val="00F76024"/>
    <w:rsid w:val="00F802A4"/>
    <w:rsid w:val="00F84E7C"/>
    <w:rsid w:val="00F87B7B"/>
    <w:rsid w:val="00F90E95"/>
    <w:rsid w:val="00F9413A"/>
    <w:rsid w:val="00FA33ED"/>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 Id="rId8" Type="http://schemas.openxmlformats.org/officeDocument/2006/relationships/endnotes" Target="endnotes.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sari\AppData\Roaming\EOrg\4932\Attachment638263275681002350\PhD_2016.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91615232"/>
        <c:axId val="109590720"/>
      </c:barChart>
      <c:catAx>
        <c:axId val="91615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9590720"/>
        <c:crosses val="autoZero"/>
        <c:auto val="1"/>
        <c:lblAlgn val="ctr"/>
        <c:lblOffset val="100"/>
        <c:noMultiLvlLbl val="0"/>
      </c:catAx>
      <c:valAx>
        <c:axId val="109590720"/>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9161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8D6F86B1A746F3BB9866988BDD5C14"/>
        <w:category>
          <w:name w:val="General"/>
          <w:gallery w:val="placeholder"/>
        </w:category>
        <w:types>
          <w:type w:val="bbPlcHdr"/>
        </w:types>
        <w:behaviors>
          <w:behavior w:val="content"/>
        </w:behaviors>
        <w:guid w:val="{C7D8069E-FC33-400B-81FB-8EBFCE1C87D4}"/>
      </w:docPartPr>
      <w:docPartBody>
        <w:p w:rsidR="00971DCE" w:rsidRDefault="00A53765">
          <w:pPr>
            <w:pStyle w:val="438D6F86B1A746F3BB9866988BDD5C14"/>
          </w:pPr>
          <w:r w:rsidRPr="0033270D">
            <w:rPr>
              <w:rStyle w:val="PlaceholderText"/>
              <w:rFonts w:hint="cs"/>
              <w:sz w:val="36"/>
              <w:szCs w:val="36"/>
              <w:rtl/>
              <w:lang w:bidi="fa-IR"/>
            </w:rPr>
            <w:t>بسم الله الرحمن الرحیم</w:t>
          </w:r>
        </w:p>
      </w:docPartBody>
    </w:docPart>
    <w:docPart>
      <w:docPartPr>
        <w:name w:val="59BB92CD7E944B6D8F6728B1584F0540"/>
        <w:category>
          <w:name w:val="General"/>
          <w:gallery w:val="placeholder"/>
        </w:category>
        <w:types>
          <w:type w:val="bbPlcHdr"/>
        </w:types>
        <w:behaviors>
          <w:behavior w:val="content"/>
        </w:behaviors>
        <w:guid w:val="{22634265-45A1-4DE1-A540-71B6DB096B49}"/>
      </w:docPartPr>
      <w:docPartBody>
        <w:p w:rsidR="00971DCE" w:rsidRDefault="00A53765">
          <w:pPr>
            <w:pStyle w:val="59BB92CD7E944B6D8F6728B1584F0540"/>
          </w:pPr>
          <w:r w:rsidRPr="0033270D">
            <w:rPr>
              <w:rStyle w:val="PlaceholderText"/>
              <w:rFonts w:hint="cs"/>
              <w:rtl/>
            </w:rPr>
            <w:t>نام مؤسسه را اینجا وارد کنید</w:t>
          </w:r>
        </w:p>
      </w:docPartBody>
    </w:docPart>
    <w:docPart>
      <w:docPartPr>
        <w:name w:val="629B414243574B98A5AEA365A1F7D1A5"/>
        <w:category>
          <w:name w:val="General"/>
          <w:gallery w:val="placeholder"/>
        </w:category>
        <w:types>
          <w:type w:val="bbPlcHdr"/>
        </w:types>
        <w:behaviors>
          <w:behavior w:val="content"/>
        </w:behaviors>
        <w:guid w:val="{E0AE2DEA-2492-45DA-8297-533D8AEF833F}"/>
      </w:docPartPr>
      <w:docPartBody>
        <w:p w:rsidR="00217E04" w:rsidRDefault="00A53765"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متن اصلی (پیش از پیوست‌ها)‌است. </w:t>
          </w:r>
        </w:p>
        <w:p w:rsidR="00971DCE" w:rsidRDefault="00A53765">
          <w:pPr>
            <w:pStyle w:val="629B414243574B98A5AEA365A1F7D1A5"/>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xml:space="preserve">. تهران: نور دانش.» و استناد درون‌متنی برای همین کتاب «کمال‌زاده 1388، 40» است. استناد درون‌متنی، نام خانوادگی نویسنده و سال انتشار کتاب و همچنین شمارۀ صفحه‌ای از کتاب را در بر دارد (در اینجا صفحۀ 40) که بدان استناد شده است.   </w:t>
          </w:r>
        </w:p>
      </w:docPartBody>
    </w:docPart>
    <w:docPart>
      <w:docPartPr>
        <w:name w:val="BCDA15FFD6BA486E905BAC1EC7380ABB"/>
        <w:category>
          <w:name w:val="General"/>
          <w:gallery w:val="placeholder"/>
        </w:category>
        <w:types>
          <w:type w:val="bbPlcHdr"/>
        </w:types>
        <w:behaviors>
          <w:behavior w:val="content"/>
        </w:behaviors>
        <w:guid w:val="{19AA4C26-980F-40F8-BCCD-72A6AB421783}"/>
      </w:docPartPr>
      <w:docPartBody>
        <w:p w:rsidR="00971DCE" w:rsidRDefault="00A53765">
          <w:pPr>
            <w:pStyle w:val="BCDA15FFD6BA486E905BAC1EC7380ABB"/>
          </w:pPr>
          <w:r w:rsidRPr="0033270D">
            <w:rPr>
              <w:rStyle w:val="PlaceholderText"/>
              <w:rFonts w:hint="cs"/>
              <w:sz w:val="20"/>
              <w:szCs w:val="20"/>
              <w:rtl/>
            </w:rPr>
            <w:t>نام دانشکده یا پژوهشکده را اینجا وارد کنید</w:t>
          </w:r>
        </w:p>
      </w:docPartBody>
    </w:docPart>
    <w:docPart>
      <w:docPartPr>
        <w:name w:val="D9BC84A0DA5D4032B53BF30E7F5B681E"/>
        <w:category>
          <w:name w:val="General"/>
          <w:gallery w:val="placeholder"/>
        </w:category>
        <w:types>
          <w:type w:val="bbPlcHdr"/>
        </w:types>
        <w:behaviors>
          <w:behavior w:val="content"/>
        </w:behaviors>
        <w:guid w:val="{A6852C46-2868-4816-8941-C1C09306195A}"/>
      </w:docPartPr>
      <w:docPartBody>
        <w:p w:rsidR="00971DCE" w:rsidRDefault="00A53765">
          <w:pPr>
            <w:pStyle w:val="D9BC84A0DA5D4032B53BF30E7F5B681E"/>
          </w:pPr>
          <w:r>
            <w:rPr>
              <w:rStyle w:val="PlaceholderText"/>
              <w:rFonts w:hint="cs"/>
              <w:sz w:val="20"/>
              <w:szCs w:val="20"/>
              <w:rtl/>
            </w:rPr>
            <w:t xml:space="preserve">رساله دکترا </w:t>
          </w:r>
          <w:r w:rsidRPr="0033270D">
            <w:rPr>
              <w:rStyle w:val="PlaceholderText"/>
              <w:rFonts w:hint="cs"/>
              <w:sz w:val="20"/>
              <w:szCs w:val="20"/>
              <w:rtl/>
            </w:rPr>
            <w:t>رشته ..... گرایش ....</w:t>
          </w:r>
          <w:r w:rsidRPr="0033270D">
            <w:rPr>
              <w:rStyle w:val="PlaceholderText"/>
              <w:sz w:val="20"/>
              <w:szCs w:val="20"/>
            </w:rPr>
            <w:t>.</w:t>
          </w:r>
        </w:p>
      </w:docPartBody>
    </w:docPart>
    <w:docPart>
      <w:docPartPr>
        <w:name w:val="487F840BCDDB403986CB17D7D4F7B973"/>
        <w:category>
          <w:name w:val="General"/>
          <w:gallery w:val="placeholder"/>
        </w:category>
        <w:types>
          <w:type w:val="bbPlcHdr"/>
        </w:types>
        <w:behaviors>
          <w:behavior w:val="content"/>
        </w:behaviors>
        <w:guid w:val="{D78A992F-AA61-4778-8325-F3CC191C362F}"/>
      </w:docPartPr>
      <w:docPartBody>
        <w:p w:rsidR="00971DCE" w:rsidRDefault="00A53765">
          <w:pPr>
            <w:pStyle w:val="487F840BCDDB403986CB17D7D4F7B973"/>
          </w:pPr>
          <w:r w:rsidRPr="0033270D">
            <w:rPr>
              <w:rStyle w:val="PlaceholderText"/>
              <w:rFonts w:cs="B Titr" w:hint="cs"/>
              <w:sz w:val="40"/>
              <w:szCs w:val="40"/>
              <w:rtl/>
            </w:rPr>
            <w:t xml:space="preserve">عنوان </w:t>
          </w:r>
          <w:r>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docPartBody>
    </w:docPart>
    <w:docPart>
      <w:docPartPr>
        <w:name w:val="171160E1CD0845C19D5BDAB8D86069F8"/>
        <w:category>
          <w:name w:val="General"/>
          <w:gallery w:val="placeholder"/>
        </w:category>
        <w:types>
          <w:type w:val="bbPlcHdr"/>
        </w:types>
        <w:behaviors>
          <w:behavior w:val="content"/>
        </w:behaviors>
        <w:guid w:val="{B66C173F-79AA-4398-B3E9-4B3C7ACA41BB}"/>
      </w:docPartPr>
      <w:docPartBody>
        <w:p w:rsidR="00A568DA" w:rsidRDefault="00A53765"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971DCE" w:rsidRDefault="00971DCE"/>
      </w:docPartBody>
    </w:docPart>
    <w:docPart>
      <w:docPartPr>
        <w:name w:val="8A83F0EEC4534A00B0DAD55FDE52469B"/>
        <w:category>
          <w:name w:val="General"/>
          <w:gallery w:val="placeholder"/>
        </w:category>
        <w:types>
          <w:type w:val="bbPlcHdr"/>
        </w:types>
        <w:behaviors>
          <w:behavior w:val="content"/>
        </w:behaviors>
        <w:guid w:val="{FD92B4BC-9490-49B6-9D16-A227A12D94ED}"/>
      </w:docPartPr>
      <w:docPartBody>
        <w:p w:rsidR="00A568DA" w:rsidRDefault="00A53765" w:rsidP="00283C85">
          <w:pPr>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971DCE" w:rsidRDefault="00971DCE"/>
      </w:docPartBody>
    </w:docPart>
    <w:docPart>
      <w:docPartPr>
        <w:name w:val="A9BA9A39C93A406494BF6F77A3F5EF0F"/>
        <w:category>
          <w:name w:val="General"/>
          <w:gallery w:val="placeholder"/>
        </w:category>
        <w:types>
          <w:type w:val="bbPlcHdr"/>
        </w:types>
        <w:behaviors>
          <w:behavior w:val="content"/>
        </w:behaviors>
        <w:guid w:val="{33ABA3C1-6F5B-432C-86A6-C782F9F772C9}"/>
      </w:docPartPr>
      <w:docPartBody>
        <w:p w:rsidR="00A568DA" w:rsidRDefault="00A53765"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971DCE" w:rsidRDefault="00971DCE"/>
      </w:docPartBody>
    </w:docPart>
    <w:docPart>
      <w:docPartPr>
        <w:name w:val="62220647A06A4E6898A9BD55FDE9E95D"/>
        <w:category>
          <w:name w:val="General"/>
          <w:gallery w:val="placeholder"/>
        </w:category>
        <w:types>
          <w:type w:val="bbPlcHdr"/>
        </w:types>
        <w:behaviors>
          <w:behavior w:val="content"/>
        </w:behaviors>
        <w:guid w:val="{52D276C6-7D30-4E5D-839B-5FDE5F21E0C6}"/>
      </w:docPartPr>
      <w:docPartBody>
        <w:p w:rsidR="00971DCE" w:rsidRDefault="00A53765">
          <w:pPr>
            <w:pStyle w:val="62220647A06A4E6898A9BD55FDE9E95D"/>
          </w:pPr>
          <w:r w:rsidRPr="005D63DB">
            <w:rPr>
              <w:rStyle w:val="PlaceholderText"/>
              <w:rFonts w:hint="cs"/>
              <w:sz w:val="20"/>
              <w:szCs w:val="20"/>
              <w:rtl/>
            </w:rPr>
            <w:t xml:space="preserve">ماه و سال خورشیدی دفاع از </w:t>
          </w:r>
          <w:r>
            <w:rPr>
              <w:rStyle w:val="PlaceholderText"/>
              <w:rFonts w:hint="cs"/>
              <w:sz w:val="20"/>
              <w:szCs w:val="20"/>
              <w:rtl/>
            </w:rPr>
            <w:t>رساله</w:t>
          </w:r>
          <w:r w:rsidRPr="005D63DB">
            <w:rPr>
              <w:rStyle w:val="PlaceholderText"/>
              <w:rFonts w:hint="cs"/>
              <w:sz w:val="20"/>
              <w:szCs w:val="20"/>
              <w:rtl/>
            </w:rPr>
            <w:t xml:space="preserve"> را اینجا وارد کنید</w:t>
          </w:r>
          <w:r>
            <w:rPr>
              <w:rStyle w:val="PlaceholderText"/>
              <w:rFonts w:hint="cs"/>
              <w:sz w:val="20"/>
              <w:szCs w:val="20"/>
              <w:rtl/>
            </w:rPr>
            <w:t xml:space="preserve"> (تیر 1396)</w:t>
          </w:r>
        </w:p>
      </w:docPartBody>
    </w:docPart>
    <w:docPart>
      <w:docPartPr>
        <w:name w:val="314571B0301A453DB6C9D21C21A8C20E"/>
        <w:category>
          <w:name w:val="General"/>
          <w:gallery w:val="placeholder"/>
        </w:category>
        <w:types>
          <w:type w:val="bbPlcHdr"/>
        </w:types>
        <w:behaviors>
          <w:behavior w:val="content"/>
        </w:behaviors>
        <w:guid w:val="{754513E1-4D91-4E59-913C-2F50BA7B926A}"/>
      </w:docPartPr>
      <w:docPartBody>
        <w:p w:rsidR="00971DCE" w:rsidRDefault="00A53765">
          <w:pPr>
            <w:pStyle w:val="314571B0301A453DB6C9D21C21A8C20E"/>
          </w:pPr>
          <w:r w:rsidRPr="00470EB8">
            <w:rPr>
              <w:rStyle w:val="PlaceholderText"/>
              <w:rFonts w:hint="cs"/>
              <w:b/>
              <w:bCs/>
              <w:rtl/>
            </w:rPr>
            <w:t xml:space="preserve">برگ اصالت و مالکیت اثر </w:t>
          </w:r>
        </w:p>
      </w:docPartBody>
    </w:docPart>
    <w:docPart>
      <w:docPartPr>
        <w:name w:val="251F45338B9547A0982418912AC700A9"/>
        <w:category>
          <w:name w:val="General"/>
          <w:gallery w:val="placeholder"/>
        </w:category>
        <w:types>
          <w:type w:val="bbPlcHdr"/>
        </w:types>
        <w:behaviors>
          <w:behavior w:val="content"/>
        </w:behaviors>
        <w:guid w:val="{F0CC5BCC-35D7-4F2E-B5C3-9A86214690DF}"/>
      </w:docPartPr>
      <w:docPartBody>
        <w:p w:rsidR="00971DCE" w:rsidRDefault="00A53765">
          <w:pPr>
            <w:pStyle w:val="251F45338B9547A0982418912AC700A9"/>
          </w:pPr>
          <w:r w:rsidRPr="00470EB8">
            <w:rPr>
              <w:rStyle w:val="PlaceholderText"/>
              <w:rFonts w:hint="cs"/>
              <w:b/>
              <w:bCs/>
              <w:rtl/>
            </w:rPr>
            <w:t xml:space="preserve">برگ تأیید هیئت داوران/ صورت‌جلسۀ دفاع (به زبان فارسی) </w:t>
          </w:r>
        </w:p>
      </w:docPartBody>
    </w:docPart>
    <w:docPart>
      <w:docPartPr>
        <w:name w:val="5E2D80EABCAE4C7C8DB4C74967B69B25"/>
        <w:category>
          <w:name w:val="General"/>
          <w:gallery w:val="placeholder"/>
        </w:category>
        <w:types>
          <w:type w:val="bbPlcHdr"/>
        </w:types>
        <w:behaviors>
          <w:behavior w:val="content"/>
        </w:behaviors>
        <w:guid w:val="{C6F5037E-BB0D-463B-B6F3-E72541987D52}"/>
      </w:docPartPr>
      <w:docPartBody>
        <w:p w:rsidR="00971DCE" w:rsidRDefault="00A53765">
          <w:pPr>
            <w:pStyle w:val="5E2D80EABCAE4C7C8DB4C74967B69B25"/>
          </w:pPr>
          <w:r w:rsidRPr="00C202EE">
            <w:rPr>
              <w:rStyle w:val="PlaceholderText"/>
              <w:rFonts w:hint="cs"/>
              <w:b/>
              <w:bCs/>
              <w:rtl/>
              <w:lang w:bidi="fa-IR"/>
            </w:rPr>
            <w:t>صفح</w:t>
          </w:r>
          <w:r>
            <w:rPr>
              <w:rStyle w:val="PlaceholderText"/>
              <w:rFonts w:hint="cs"/>
              <w:b/>
              <w:bCs/>
              <w:rtl/>
              <w:lang w:bidi="fa-IR"/>
            </w:rPr>
            <w:t>ۀ</w:t>
          </w:r>
          <w:r w:rsidRPr="00C202EE">
            <w:rPr>
              <w:rStyle w:val="PlaceholderText"/>
              <w:rFonts w:hint="cs"/>
              <w:b/>
              <w:bCs/>
              <w:rtl/>
              <w:lang w:bidi="fa-IR"/>
            </w:rPr>
            <w:t xml:space="preserve"> تقدیم</w:t>
          </w:r>
          <w:r w:rsidRPr="001038D9">
            <w:rPr>
              <w:rStyle w:val="PlaceholderText"/>
              <w:rFonts w:hint="cs"/>
              <w:sz w:val="24"/>
              <w:szCs w:val="24"/>
              <w:rtl/>
            </w:rPr>
            <w:t xml:space="preserve"> </w:t>
          </w:r>
        </w:p>
      </w:docPartBody>
    </w:docPart>
    <w:docPart>
      <w:docPartPr>
        <w:name w:val="957E8C9512D04785BA6727661A7773A6"/>
        <w:category>
          <w:name w:val="General"/>
          <w:gallery w:val="placeholder"/>
        </w:category>
        <w:types>
          <w:type w:val="bbPlcHdr"/>
        </w:types>
        <w:behaviors>
          <w:behavior w:val="content"/>
        </w:behaviors>
        <w:guid w:val="{5B773309-E24E-4032-BD38-D7FF30755FB5}"/>
      </w:docPartPr>
      <w:docPartBody>
        <w:p w:rsidR="00971DCE" w:rsidRDefault="00A53765">
          <w:pPr>
            <w:pStyle w:val="957E8C9512D04785BA6727661A7773A6"/>
          </w:pPr>
          <w:r>
            <w:rPr>
              <w:rStyle w:val="PlaceholderText"/>
              <w:rFonts w:hint="cs"/>
              <w:rtl/>
              <w:lang w:bidi="fa-IR"/>
            </w:rPr>
            <w:t>این صفحه برای تقدیم رساله از سوی دانشجو به افراد یا سازمان‌هایی که برای او مهم هستند در نظر گرفته شده است. اگر رساله به کسی تقدیم نمی‌شود این صفحه را پاک کنید.</w:t>
          </w:r>
        </w:p>
      </w:docPartBody>
    </w:docPart>
    <w:docPart>
      <w:docPartPr>
        <w:name w:val="80EDFD01B443444DB77D4E5FBA1764F5"/>
        <w:category>
          <w:name w:val="General"/>
          <w:gallery w:val="placeholder"/>
        </w:category>
        <w:types>
          <w:type w:val="bbPlcHdr"/>
        </w:types>
        <w:behaviors>
          <w:behavior w:val="content"/>
        </w:behaviors>
        <w:guid w:val="{9A31AA48-FCCF-40FC-9A5D-7049DE6E84E9}"/>
      </w:docPartPr>
      <w:docPartBody>
        <w:p w:rsidR="00971DCE" w:rsidRDefault="00A53765">
          <w:pPr>
            <w:pStyle w:val="80EDFD01B443444DB77D4E5FBA1764F5"/>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93AEFB10E67E48CD8CB7B9940B41EE3E"/>
        <w:category>
          <w:name w:val="General"/>
          <w:gallery w:val="placeholder"/>
        </w:category>
        <w:types>
          <w:type w:val="bbPlcHdr"/>
        </w:types>
        <w:behaviors>
          <w:behavior w:val="content"/>
        </w:behaviors>
        <w:guid w:val="{B0F55BC1-0704-48E0-ADD3-53A5D4E9D122}"/>
      </w:docPartPr>
      <w:docPartBody>
        <w:p w:rsidR="00971DCE" w:rsidRDefault="00A53765">
          <w:pPr>
            <w:pStyle w:val="93AEFB10E67E48CD8CB7B9940B41EE3E"/>
          </w:pPr>
          <w:r>
            <w:rPr>
              <w:rStyle w:val="PlaceholderText"/>
              <w:rFonts w:hint="cs"/>
              <w:rtl/>
              <w:lang w:bidi="fa-IR"/>
            </w:rPr>
            <w:t>این صفحه برای سپاسگزاری دانشجو از افراد یا سازمان‌ها</w:t>
          </w:r>
          <w:r>
            <w:rPr>
              <w:rStyle w:val="PlaceholderText"/>
              <w:lang w:bidi="fa-IR"/>
            </w:rPr>
            <w:t xml:space="preserve"> </w:t>
          </w:r>
          <w:r>
            <w:rPr>
              <w:rStyle w:val="PlaceholderText"/>
              <w:rFonts w:hint="cs"/>
              <w:rtl/>
              <w:lang w:bidi="fa-IR"/>
            </w:rPr>
            <w:t>در نظر گرفته شده است. اگر از کسی سپاسگزاری نمی‌شود این صفحه را پاک کنید</w:t>
          </w:r>
          <w:r w:rsidRPr="004947E0">
            <w:rPr>
              <w:rStyle w:val="PlaceholderText"/>
            </w:rPr>
            <w:t>.</w:t>
          </w:r>
        </w:p>
      </w:docPartBody>
    </w:docPart>
    <w:docPart>
      <w:docPartPr>
        <w:name w:val="B55CE5A44CBD43D2B53D62BAD810BEDC"/>
        <w:category>
          <w:name w:val="General"/>
          <w:gallery w:val="placeholder"/>
        </w:category>
        <w:types>
          <w:type w:val="bbPlcHdr"/>
        </w:types>
        <w:behaviors>
          <w:behavior w:val="content"/>
        </w:behaviors>
        <w:guid w:val="{6E03295F-9002-44A4-ABC3-5D7242AC9D95}"/>
      </w:docPartPr>
      <w:docPartBody>
        <w:p w:rsidR="00971DCE" w:rsidRDefault="00A53765">
          <w:pPr>
            <w:pStyle w:val="B55CE5A44CBD43D2B53D62BAD810BEDC"/>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C8D36E7977944518BAB3032623BFFDA7"/>
        <w:category>
          <w:name w:val="General"/>
          <w:gallery w:val="placeholder"/>
        </w:category>
        <w:types>
          <w:type w:val="bbPlcHdr"/>
        </w:types>
        <w:behaviors>
          <w:behavior w:val="content"/>
        </w:behaviors>
        <w:guid w:val="{6CC9F02C-243F-4570-9C42-AD07A85780F9}"/>
      </w:docPartPr>
      <w:docPartBody>
        <w:p w:rsidR="00971DCE" w:rsidRDefault="00A53765">
          <w:pPr>
            <w:pStyle w:val="C8D36E7977944518BAB3032623BFFDA7"/>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3E1EDD14990F47759F7B210A4CBB21C3"/>
        <w:category>
          <w:name w:val="General"/>
          <w:gallery w:val="placeholder"/>
        </w:category>
        <w:types>
          <w:type w:val="bbPlcHdr"/>
        </w:types>
        <w:behaviors>
          <w:behavior w:val="content"/>
        </w:behaviors>
        <w:guid w:val="{C7E2A4A1-F639-4C81-95AB-225A4803FEB4}"/>
      </w:docPartPr>
      <w:docPartBody>
        <w:p w:rsidR="00971DCE" w:rsidRDefault="00A53765">
          <w:pPr>
            <w:pStyle w:val="3E1EDD14990F47759F7B210A4CBB21C3"/>
          </w:pPr>
          <w:r w:rsidRPr="007666D5">
            <w:rPr>
              <w:rStyle w:val="PlaceholderText"/>
              <w:rFonts w:hint="cs"/>
              <w:sz w:val="24"/>
              <w:szCs w:val="24"/>
              <w:rtl/>
            </w:rPr>
            <w:t>تنها تکنیک‌ها یا رویکردهایی که به ضرورت، برای درک پژوهش الزامی است در این‌جا تشریح می‌شود.</w:t>
          </w:r>
        </w:p>
      </w:docPartBody>
    </w:docPart>
    <w:docPart>
      <w:docPartPr>
        <w:name w:val="F4B4DC12AE414E7A8DAAA2A83E5C0DE6"/>
        <w:category>
          <w:name w:val="General"/>
          <w:gallery w:val="placeholder"/>
        </w:category>
        <w:types>
          <w:type w:val="bbPlcHdr"/>
        </w:types>
        <w:behaviors>
          <w:behavior w:val="content"/>
        </w:behaviors>
        <w:guid w:val="{96590508-A3EB-47E5-B531-8681FB930B45}"/>
      </w:docPartPr>
      <w:docPartBody>
        <w:p w:rsidR="00971DCE" w:rsidRDefault="00A53765">
          <w:pPr>
            <w:pStyle w:val="F4B4DC12AE414E7A8DAAA2A83E5C0DE6"/>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باشد</w:t>
          </w:r>
          <w:r w:rsidRPr="007666D5">
            <w:rPr>
              <w:rStyle w:val="PlaceholderText"/>
              <w:sz w:val="24"/>
              <w:szCs w:val="24"/>
            </w:rPr>
            <w:t>.</w:t>
          </w:r>
        </w:p>
      </w:docPartBody>
    </w:docPart>
    <w:docPart>
      <w:docPartPr>
        <w:name w:val="27872BDA6D7F41A1BD4A06FFFAD92D1C"/>
        <w:category>
          <w:name w:val="General"/>
          <w:gallery w:val="placeholder"/>
        </w:category>
        <w:types>
          <w:type w:val="bbPlcHdr"/>
        </w:types>
        <w:behaviors>
          <w:behavior w:val="content"/>
        </w:behaviors>
        <w:guid w:val="{2A912E2C-824A-4B63-A9ED-B6C722EBA841}"/>
      </w:docPartPr>
      <w:docPartBody>
        <w:p w:rsidR="00971DCE" w:rsidRDefault="00A53765">
          <w:pPr>
            <w:pStyle w:val="27872BDA6D7F41A1BD4A06FFFAD92D1C"/>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85142F74AC224A138FFF41EE086463A3"/>
        <w:category>
          <w:name w:val="General"/>
          <w:gallery w:val="placeholder"/>
        </w:category>
        <w:types>
          <w:type w:val="bbPlcHdr"/>
        </w:types>
        <w:behaviors>
          <w:behavior w:val="content"/>
        </w:behaviors>
        <w:guid w:val="{08743C99-5E83-4E33-BEA1-62273F606C91}"/>
      </w:docPartPr>
      <w:docPartBody>
        <w:p w:rsidR="00971DCE" w:rsidRDefault="00A53765">
          <w:pPr>
            <w:pStyle w:val="85142F74AC224A138FFF41EE086463A3"/>
          </w:pPr>
          <w:r w:rsidRPr="007666D5">
            <w:rPr>
              <w:rStyle w:val="PlaceholderText"/>
              <w:rFonts w:hint="cs"/>
              <w:sz w:val="24"/>
              <w:szCs w:val="24"/>
              <w:rtl/>
            </w:rPr>
            <w:t>کلیدواژه‌ها را این‌جا وارد کنید.</w:t>
          </w:r>
        </w:p>
      </w:docPartBody>
    </w:docPart>
    <w:docPart>
      <w:docPartPr>
        <w:name w:val="7FBEA85AD19C42648233D40D46E8B087"/>
        <w:category>
          <w:name w:val="General"/>
          <w:gallery w:val="placeholder"/>
        </w:category>
        <w:types>
          <w:type w:val="bbPlcHdr"/>
        </w:types>
        <w:behaviors>
          <w:behavior w:val="content"/>
        </w:behaviors>
        <w:guid w:val="{B7134649-7B1C-4251-9E85-B70BD05E383F}"/>
      </w:docPartPr>
      <w:docPartBody>
        <w:p w:rsidR="00971DCE" w:rsidRDefault="00A53765">
          <w:pPr>
            <w:pStyle w:val="7FBEA85AD19C42648233D40D46E8B087"/>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E4BD67DFE15140CEBBD4B9C3AB20D643"/>
        <w:category>
          <w:name w:val="General"/>
          <w:gallery w:val="placeholder"/>
        </w:category>
        <w:types>
          <w:type w:val="bbPlcHdr"/>
        </w:types>
        <w:behaviors>
          <w:behavior w:val="content"/>
        </w:behaviors>
        <w:guid w:val="{27CD0991-E735-4C11-A46C-3706BA041B20}"/>
      </w:docPartPr>
      <w:docPartBody>
        <w:p w:rsidR="00971DCE" w:rsidRDefault="00A53765">
          <w:pPr>
            <w:pStyle w:val="E4BD67DFE15140CEBBD4B9C3AB20D643"/>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CC12823DE55A444CBF2725756AAB3443"/>
        <w:category>
          <w:name w:val="General"/>
          <w:gallery w:val="placeholder"/>
        </w:category>
        <w:types>
          <w:type w:val="bbPlcHdr"/>
        </w:types>
        <w:behaviors>
          <w:behavior w:val="content"/>
        </w:behaviors>
        <w:guid w:val="{946C8CB9-FD4B-4CFB-8449-B21C5C28BF5D}"/>
      </w:docPartPr>
      <w:docPartBody>
        <w:p w:rsidR="00971DCE" w:rsidRDefault="00A53765">
          <w:pPr>
            <w:pStyle w:val="CC12823DE55A444CBF2725756AAB3443"/>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80B573613BAE41C384C7502ECFBC3744"/>
        <w:category>
          <w:name w:val="General"/>
          <w:gallery w:val="placeholder"/>
        </w:category>
        <w:types>
          <w:type w:val="bbPlcHdr"/>
        </w:types>
        <w:behaviors>
          <w:behavior w:val="content"/>
        </w:behaviors>
        <w:guid w:val="{919D3FEF-28A3-4566-9A82-E35B7C874FEB}"/>
      </w:docPartPr>
      <w:docPartBody>
        <w:p w:rsidR="00971DCE" w:rsidRDefault="00A53765">
          <w:pPr>
            <w:pStyle w:val="80B573613BAE41C384C7502ECFBC3744"/>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685E42DD0A4B4D558E3CF3FC57AC1A10"/>
        <w:category>
          <w:name w:val="General"/>
          <w:gallery w:val="placeholder"/>
        </w:category>
        <w:types>
          <w:type w:val="bbPlcHdr"/>
        </w:types>
        <w:behaviors>
          <w:behavior w:val="content"/>
        </w:behaviors>
        <w:guid w:val="{8A3A7286-EA27-4BB2-8B73-37BF2813BB92}"/>
      </w:docPartPr>
      <w:docPartBody>
        <w:p w:rsidR="00971DCE" w:rsidRDefault="00A53765">
          <w:pPr>
            <w:pStyle w:val="685E42DD0A4B4D558E3CF3FC57AC1A10"/>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11A37FB81B464EFC8A75E764B0024FE6"/>
        <w:category>
          <w:name w:val="General"/>
          <w:gallery w:val="placeholder"/>
        </w:category>
        <w:types>
          <w:type w:val="bbPlcHdr"/>
        </w:types>
        <w:behaviors>
          <w:behavior w:val="content"/>
        </w:behaviors>
        <w:guid w:val="{C8C4A338-3B20-469B-A911-6FABF72722BA}"/>
      </w:docPartPr>
      <w:docPartBody>
        <w:p w:rsidR="00971DCE" w:rsidRDefault="00A53765">
          <w:pPr>
            <w:pStyle w:val="11A37FB81B464EFC8A75E764B0024FE6"/>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4DD11D20E25C45C191B3B60FA69EBD38"/>
        <w:category>
          <w:name w:val="General"/>
          <w:gallery w:val="placeholder"/>
        </w:category>
        <w:types>
          <w:type w:val="bbPlcHdr"/>
        </w:types>
        <w:behaviors>
          <w:behavior w:val="content"/>
        </w:behaviors>
        <w:guid w:val="{8CC9AFFC-C306-4896-A9AD-82FD513D444C}"/>
      </w:docPartPr>
      <w:docPartBody>
        <w:p w:rsidR="00971DCE" w:rsidRDefault="00A53765">
          <w:pPr>
            <w:pStyle w:val="4DD11D20E25C45C191B3B60FA69EBD38"/>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A64BAEBF999B41C3A4FAAE35D6987226"/>
        <w:category>
          <w:name w:val="General"/>
          <w:gallery w:val="placeholder"/>
        </w:category>
        <w:types>
          <w:type w:val="bbPlcHdr"/>
        </w:types>
        <w:behaviors>
          <w:behavior w:val="content"/>
        </w:behaviors>
        <w:guid w:val="{7A12E884-B583-48EF-BAA4-1421B7C745D5}"/>
      </w:docPartPr>
      <w:docPartBody>
        <w:p w:rsidR="00971DCE" w:rsidRDefault="00A53765">
          <w:pPr>
            <w:pStyle w:val="A64BAEBF999B41C3A4FAAE35D6987226"/>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AF6CC262660C4802955D4C29904915C4"/>
        <w:category>
          <w:name w:val="General"/>
          <w:gallery w:val="placeholder"/>
        </w:category>
        <w:types>
          <w:type w:val="bbPlcHdr"/>
        </w:types>
        <w:behaviors>
          <w:behavior w:val="content"/>
        </w:behaviors>
        <w:guid w:val="{FEDEFA80-511B-42AD-9251-73161F69E275}"/>
      </w:docPartPr>
      <w:docPartBody>
        <w:p w:rsidR="00971DCE" w:rsidRDefault="00A53765">
          <w:pPr>
            <w:pStyle w:val="AF6CC262660C4802955D4C29904915C4"/>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44C576BA18284243BBF80D460CFFF4BA"/>
        <w:category>
          <w:name w:val="General"/>
          <w:gallery w:val="placeholder"/>
        </w:category>
        <w:types>
          <w:type w:val="bbPlcHdr"/>
        </w:types>
        <w:behaviors>
          <w:behavior w:val="content"/>
        </w:behaviors>
        <w:guid w:val="{CB536141-8F84-465F-A21D-6181743C7BA1}"/>
      </w:docPartPr>
      <w:docPartBody>
        <w:p w:rsidR="00971DCE" w:rsidRDefault="00A53765">
          <w:pPr>
            <w:pStyle w:val="44C576BA18284243BBF80D460CFFF4BA"/>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A4361E2E29EC447BB1CDC4FA9D449AFD"/>
        <w:category>
          <w:name w:val="General"/>
          <w:gallery w:val="placeholder"/>
        </w:category>
        <w:types>
          <w:type w:val="bbPlcHdr"/>
        </w:types>
        <w:behaviors>
          <w:behavior w:val="content"/>
        </w:behaviors>
        <w:guid w:val="{09E0B40A-D366-47DB-B4DB-87C62A9BDFE7}"/>
      </w:docPartPr>
      <w:docPartBody>
        <w:p w:rsidR="00971DCE" w:rsidRDefault="00A53765">
          <w:pPr>
            <w:pStyle w:val="A4361E2E29EC447BB1CDC4FA9D449AFD"/>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2EF6FB65B8B046DDA9215F8ED4D6F7B1"/>
        <w:category>
          <w:name w:val="General"/>
          <w:gallery w:val="placeholder"/>
        </w:category>
        <w:types>
          <w:type w:val="bbPlcHdr"/>
        </w:types>
        <w:behaviors>
          <w:behavior w:val="content"/>
        </w:behaviors>
        <w:guid w:val="{C649FCC8-FB59-402D-94A9-DA263A1AF840}"/>
      </w:docPartPr>
      <w:docPartBody>
        <w:p w:rsidR="00971DCE" w:rsidRDefault="00A53765">
          <w:pPr>
            <w:pStyle w:val="2EF6FB65B8B046DDA9215F8ED4D6F7B1"/>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376B7E9F81EA420FB6E4F9362F620BE0"/>
        <w:category>
          <w:name w:val="General"/>
          <w:gallery w:val="placeholder"/>
        </w:category>
        <w:types>
          <w:type w:val="bbPlcHdr"/>
        </w:types>
        <w:behaviors>
          <w:behavior w:val="content"/>
        </w:behaviors>
        <w:guid w:val="{584176EC-0053-4CCB-8F60-D2166FFF9AFB}"/>
      </w:docPartPr>
      <w:docPartBody>
        <w:p w:rsidR="00971DCE" w:rsidRDefault="00A53765">
          <w:pPr>
            <w:pStyle w:val="376B7E9F81EA420FB6E4F9362F620BE0"/>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080" w:rsidRDefault="009F6080">
      <w:pPr>
        <w:spacing w:after="0" w:line="240" w:lineRule="auto"/>
      </w:pPr>
      <w:r>
        <w:separator/>
      </w:r>
    </w:p>
  </w:endnote>
  <w:endnote w:type="continuationSeparator" w:id="0">
    <w:p w:rsidR="009F6080" w:rsidRDefault="009F608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080" w:rsidRDefault="009F6080">
      <w:pPr>
        <w:spacing w:after="0" w:line="240" w:lineRule="auto"/>
      </w:pPr>
      <w:r>
        <w:separator/>
      </w:r>
    </w:p>
  </w:footnote>
  <w:footnote w:type="continuationSeparator" w:id="0">
    <w:p w:rsidR="009F6080" w:rsidRDefault="009F6080">
      <w:pPr>
        <w:spacing w:after="0" w:line="240" w:lineRule="auto"/>
      </w:pPr>
      <w:r>
        <w:continuationSeparator/>
      </w:r>
    </w:p>
  </w:footnote>
  <w:footnote w:id="1">
    <w:p w:rsidR="00217E04" w:rsidRDefault="00A53765"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A53765"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A53765"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A53765"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65"/>
    <w:rsid w:val="00971DCE"/>
    <w:rsid w:val="009F6080"/>
    <w:rsid w:val="00A53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8D6F86B1A746F3BB9866988BDD5C14">
    <w:name w:val="438D6F86B1A746F3BB9866988BDD5C14"/>
  </w:style>
  <w:style w:type="paragraph" w:customStyle="1" w:styleId="59BB92CD7E944B6D8F6728B1584F0540">
    <w:name w:val="59BB92CD7E944B6D8F6728B1584F0540"/>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629B414243574B98A5AEA365A1F7D1A5">
    <w:name w:val="629B414243574B98A5AEA365A1F7D1A5"/>
  </w:style>
  <w:style w:type="paragraph" w:customStyle="1" w:styleId="BCDA15FFD6BA486E905BAC1EC7380ABB">
    <w:name w:val="BCDA15FFD6BA486E905BAC1EC7380ABB"/>
  </w:style>
  <w:style w:type="paragraph" w:customStyle="1" w:styleId="D9BC84A0DA5D4032B53BF30E7F5B681E">
    <w:name w:val="D9BC84A0DA5D4032B53BF30E7F5B681E"/>
  </w:style>
  <w:style w:type="paragraph" w:customStyle="1" w:styleId="487F840BCDDB403986CB17D7D4F7B973">
    <w:name w:val="487F840BCDDB403986CB17D7D4F7B973"/>
  </w:style>
  <w:style w:type="paragraph" w:customStyle="1" w:styleId="62220647A06A4E6898A9BD55FDE9E95D">
    <w:name w:val="62220647A06A4E6898A9BD55FDE9E95D"/>
  </w:style>
  <w:style w:type="paragraph" w:customStyle="1" w:styleId="314571B0301A453DB6C9D21C21A8C20E">
    <w:name w:val="314571B0301A453DB6C9D21C21A8C20E"/>
  </w:style>
  <w:style w:type="paragraph" w:customStyle="1" w:styleId="251F45338B9547A0982418912AC700A9">
    <w:name w:val="251F45338B9547A0982418912AC700A9"/>
  </w:style>
  <w:style w:type="paragraph" w:customStyle="1" w:styleId="5E2D80EABCAE4C7C8DB4C74967B69B25">
    <w:name w:val="5E2D80EABCAE4C7C8DB4C74967B69B25"/>
  </w:style>
  <w:style w:type="paragraph" w:customStyle="1" w:styleId="957E8C9512D04785BA6727661A7773A6">
    <w:name w:val="957E8C9512D04785BA6727661A7773A6"/>
  </w:style>
  <w:style w:type="paragraph" w:customStyle="1" w:styleId="80EDFD01B443444DB77D4E5FBA1764F5">
    <w:name w:val="80EDFD01B443444DB77D4E5FBA1764F5"/>
  </w:style>
  <w:style w:type="paragraph" w:customStyle="1" w:styleId="93AEFB10E67E48CD8CB7B9940B41EE3E">
    <w:name w:val="93AEFB10E67E48CD8CB7B9940B41EE3E"/>
  </w:style>
  <w:style w:type="paragraph" w:customStyle="1" w:styleId="B55CE5A44CBD43D2B53D62BAD810BEDC">
    <w:name w:val="B55CE5A44CBD43D2B53D62BAD810BEDC"/>
  </w:style>
  <w:style w:type="paragraph" w:customStyle="1" w:styleId="C8D36E7977944518BAB3032623BFFDA7">
    <w:name w:val="C8D36E7977944518BAB3032623BFFDA7"/>
  </w:style>
  <w:style w:type="paragraph" w:customStyle="1" w:styleId="3E1EDD14990F47759F7B210A4CBB21C3">
    <w:name w:val="3E1EDD14990F47759F7B210A4CBB21C3"/>
  </w:style>
  <w:style w:type="paragraph" w:customStyle="1" w:styleId="F4B4DC12AE414E7A8DAAA2A83E5C0DE6">
    <w:name w:val="F4B4DC12AE414E7A8DAAA2A83E5C0DE6"/>
  </w:style>
  <w:style w:type="paragraph" w:customStyle="1" w:styleId="27872BDA6D7F41A1BD4A06FFFAD92D1C">
    <w:name w:val="27872BDA6D7F41A1BD4A06FFFAD92D1C"/>
  </w:style>
  <w:style w:type="paragraph" w:customStyle="1" w:styleId="85142F74AC224A138FFF41EE086463A3">
    <w:name w:val="85142F74AC224A138FFF41EE086463A3"/>
  </w:style>
  <w:style w:type="paragraph" w:customStyle="1" w:styleId="7FBEA85AD19C42648233D40D46E8B087">
    <w:name w:val="7FBEA85AD19C42648233D40D46E8B087"/>
  </w:style>
  <w:style w:type="paragraph" w:customStyle="1" w:styleId="E4BD67DFE15140CEBBD4B9C3AB20D643">
    <w:name w:val="E4BD67DFE15140CEBBD4B9C3AB20D643"/>
  </w:style>
  <w:style w:type="paragraph" w:customStyle="1" w:styleId="CC12823DE55A444CBF2725756AAB3443">
    <w:name w:val="CC12823DE55A444CBF2725756AAB3443"/>
  </w:style>
  <w:style w:type="paragraph" w:customStyle="1" w:styleId="80B573613BAE41C384C7502ECFBC3744">
    <w:name w:val="80B573613BAE41C384C7502ECFBC3744"/>
  </w:style>
  <w:style w:type="paragraph" w:customStyle="1" w:styleId="685E42DD0A4B4D558E3CF3FC57AC1A10">
    <w:name w:val="685E42DD0A4B4D558E3CF3FC57AC1A10"/>
  </w:style>
  <w:style w:type="paragraph" w:customStyle="1" w:styleId="11A37FB81B464EFC8A75E764B0024FE6">
    <w:name w:val="11A37FB81B464EFC8A75E764B0024FE6"/>
  </w:style>
  <w:style w:type="paragraph" w:customStyle="1" w:styleId="4DD11D20E25C45C191B3B60FA69EBD38">
    <w:name w:val="4DD11D20E25C45C191B3B60FA69EBD38"/>
  </w:style>
  <w:style w:type="paragraph" w:customStyle="1" w:styleId="A64BAEBF999B41C3A4FAAE35D6987226">
    <w:name w:val="A64BAEBF999B41C3A4FAAE35D6987226"/>
  </w:style>
  <w:style w:type="paragraph" w:customStyle="1" w:styleId="AF6CC262660C4802955D4C29904915C4">
    <w:name w:val="AF6CC262660C4802955D4C29904915C4"/>
  </w:style>
  <w:style w:type="paragraph" w:customStyle="1" w:styleId="44C576BA18284243BBF80D460CFFF4BA">
    <w:name w:val="44C576BA18284243BBF80D460CFFF4BA"/>
  </w:style>
  <w:style w:type="paragraph" w:customStyle="1" w:styleId="A4361E2E29EC447BB1CDC4FA9D449AFD">
    <w:name w:val="A4361E2E29EC447BB1CDC4FA9D449AFD"/>
  </w:style>
  <w:style w:type="paragraph" w:customStyle="1" w:styleId="2EF6FB65B8B046DDA9215F8ED4D6F7B1">
    <w:name w:val="2EF6FB65B8B046DDA9215F8ED4D6F7B1"/>
  </w:style>
  <w:style w:type="paragraph" w:customStyle="1" w:styleId="376B7E9F81EA420FB6E4F9362F620BE0">
    <w:name w:val="376B7E9F81EA420FB6E4F9362F620BE0"/>
  </w:style>
  <w:style w:type="paragraph" w:customStyle="1" w:styleId="340A8E24FBFD42AC9DF63CEA5C611181">
    <w:name w:val="340A8E24FBFD42AC9DF63CEA5C611181"/>
  </w:style>
  <w:style w:type="paragraph" w:customStyle="1" w:styleId="C91FAAF73B9F4B6898D8B54515FD6874">
    <w:name w:val="C91FAAF73B9F4B6898D8B54515FD6874"/>
  </w:style>
  <w:style w:type="paragraph" w:customStyle="1" w:styleId="16EBC5DD11AD4EBEAB65CEDEA2C9062F">
    <w:name w:val="16EBC5DD11AD4EBEAB65CEDEA2C9062F"/>
  </w:style>
  <w:style w:type="paragraph" w:customStyle="1" w:styleId="0594E98888A6456FAD1739990CA3F7AA">
    <w:name w:val="0594E98888A6456FAD1739990CA3F7AA"/>
  </w:style>
  <w:style w:type="paragraph" w:customStyle="1" w:styleId="25E5390898774341BA5287D58F529DB4">
    <w:name w:val="25E5390898774341BA5287D58F529DB4"/>
  </w:style>
  <w:style w:type="paragraph" w:customStyle="1" w:styleId="6032C45AEA5F425A85CF72B9519A9D3C">
    <w:name w:val="6032C45AEA5F425A85CF72B9519A9D3C"/>
  </w:style>
  <w:style w:type="paragraph" w:customStyle="1" w:styleId="901FDAA45F31494EB9164AC60B6D88B6">
    <w:name w:val="901FDAA45F31494EB9164AC60B6D88B6"/>
  </w:style>
  <w:style w:type="paragraph" w:customStyle="1" w:styleId="D1834062818E46BFB23FF224E86FD1BD">
    <w:name w:val="D1834062818E46BFB23FF224E86FD1BD"/>
  </w:style>
  <w:style w:type="paragraph" w:customStyle="1" w:styleId="B67CBA1D141F448892F1EF28800A808F">
    <w:name w:val="B67CBA1D141F448892F1EF28800A808F"/>
  </w:style>
  <w:style w:type="paragraph" w:customStyle="1" w:styleId="E220C7130FCB4CC882EF30522C3E436B">
    <w:name w:val="E220C7130FCB4CC882EF30522C3E436B"/>
  </w:style>
  <w:style w:type="paragraph" w:customStyle="1" w:styleId="0B2C285C643C4EA7AB18FDA83E93B763">
    <w:name w:val="0B2C285C643C4EA7AB18FDA83E93B763"/>
  </w:style>
  <w:style w:type="paragraph" w:customStyle="1" w:styleId="FF25A5D4B4184E588AA69F655BFF30A0">
    <w:name w:val="FF25A5D4B4184E588AA69F655BFF30A0"/>
  </w:style>
  <w:style w:type="paragraph" w:customStyle="1" w:styleId="9349392F55D6401D82AD47C46F6817ED">
    <w:name w:val="9349392F55D6401D82AD47C46F6817ED"/>
  </w:style>
  <w:style w:type="paragraph" w:customStyle="1" w:styleId="7D6FFAA93C9541638629A28A00502D51">
    <w:name w:val="7D6FFAA93C9541638629A28A00502D51"/>
  </w:style>
  <w:style w:type="paragraph" w:customStyle="1" w:styleId="BFDD27E8831F47D9AD1C68EA431390E9">
    <w:name w:val="BFDD27E8831F47D9AD1C68EA431390E9"/>
  </w:style>
  <w:style w:type="paragraph" w:customStyle="1" w:styleId="CE06DDE46B834E76850CB35EFE4D0407">
    <w:name w:val="CE06DDE46B834E76850CB35EFE4D0407"/>
  </w:style>
  <w:style w:type="paragraph" w:customStyle="1" w:styleId="274DC450118041438593F6AF39C8AFF3">
    <w:name w:val="274DC450118041438593F6AF39C8AFF3"/>
  </w:style>
  <w:style w:type="paragraph" w:customStyle="1" w:styleId="D4C8B80223104E31A52319A0CA1EB9D7">
    <w:name w:val="D4C8B80223104E31A52319A0CA1EB9D7"/>
  </w:style>
  <w:style w:type="paragraph" w:customStyle="1" w:styleId="FD1C9947F8D8469C8303047A0A073719">
    <w:name w:val="FD1C9947F8D8469C8303047A0A073719"/>
  </w:style>
  <w:style w:type="paragraph" w:customStyle="1" w:styleId="3BE64945EED04DDF9DFDBF2AD8CE12E2">
    <w:name w:val="3BE64945EED04DDF9DFDBF2AD8CE12E2"/>
  </w:style>
  <w:style w:type="paragraph" w:customStyle="1" w:styleId="658D3D6B4B4C4FBC8A7C51929F6E6AF5">
    <w:name w:val="658D3D6B4B4C4FBC8A7C51929F6E6AF5"/>
  </w:style>
  <w:style w:type="paragraph" w:customStyle="1" w:styleId="123E889911FE44948E53172BB9D601C3">
    <w:name w:val="123E889911FE44948E53172BB9D601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8D6F86B1A746F3BB9866988BDD5C14">
    <w:name w:val="438D6F86B1A746F3BB9866988BDD5C14"/>
  </w:style>
  <w:style w:type="paragraph" w:customStyle="1" w:styleId="59BB92CD7E944B6D8F6728B1584F0540">
    <w:name w:val="59BB92CD7E944B6D8F6728B1584F0540"/>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629B414243574B98A5AEA365A1F7D1A5">
    <w:name w:val="629B414243574B98A5AEA365A1F7D1A5"/>
  </w:style>
  <w:style w:type="paragraph" w:customStyle="1" w:styleId="BCDA15FFD6BA486E905BAC1EC7380ABB">
    <w:name w:val="BCDA15FFD6BA486E905BAC1EC7380ABB"/>
  </w:style>
  <w:style w:type="paragraph" w:customStyle="1" w:styleId="D9BC84A0DA5D4032B53BF30E7F5B681E">
    <w:name w:val="D9BC84A0DA5D4032B53BF30E7F5B681E"/>
  </w:style>
  <w:style w:type="paragraph" w:customStyle="1" w:styleId="487F840BCDDB403986CB17D7D4F7B973">
    <w:name w:val="487F840BCDDB403986CB17D7D4F7B973"/>
  </w:style>
  <w:style w:type="paragraph" w:customStyle="1" w:styleId="62220647A06A4E6898A9BD55FDE9E95D">
    <w:name w:val="62220647A06A4E6898A9BD55FDE9E95D"/>
  </w:style>
  <w:style w:type="paragraph" w:customStyle="1" w:styleId="314571B0301A453DB6C9D21C21A8C20E">
    <w:name w:val="314571B0301A453DB6C9D21C21A8C20E"/>
  </w:style>
  <w:style w:type="paragraph" w:customStyle="1" w:styleId="251F45338B9547A0982418912AC700A9">
    <w:name w:val="251F45338B9547A0982418912AC700A9"/>
  </w:style>
  <w:style w:type="paragraph" w:customStyle="1" w:styleId="5E2D80EABCAE4C7C8DB4C74967B69B25">
    <w:name w:val="5E2D80EABCAE4C7C8DB4C74967B69B25"/>
  </w:style>
  <w:style w:type="paragraph" w:customStyle="1" w:styleId="957E8C9512D04785BA6727661A7773A6">
    <w:name w:val="957E8C9512D04785BA6727661A7773A6"/>
  </w:style>
  <w:style w:type="paragraph" w:customStyle="1" w:styleId="80EDFD01B443444DB77D4E5FBA1764F5">
    <w:name w:val="80EDFD01B443444DB77D4E5FBA1764F5"/>
  </w:style>
  <w:style w:type="paragraph" w:customStyle="1" w:styleId="93AEFB10E67E48CD8CB7B9940B41EE3E">
    <w:name w:val="93AEFB10E67E48CD8CB7B9940B41EE3E"/>
  </w:style>
  <w:style w:type="paragraph" w:customStyle="1" w:styleId="B55CE5A44CBD43D2B53D62BAD810BEDC">
    <w:name w:val="B55CE5A44CBD43D2B53D62BAD810BEDC"/>
  </w:style>
  <w:style w:type="paragraph" w:customStyle="1" w:styleId="C8D36E7977944518BAB3032623BFFDA7">
    <w:name w:val="C8D36E7977944518BAB3032623BFFDA7"/>
  </w:style>
  <w:style w:type="paragraph" w:customStyle="1" w:styleId="3E1EDD14990F47759F7B210A4CBB21C3">
    <w:name w:val="3E1EDD14990F47759F7B210A4CBB21C3"/>
  </w:style>
  <w:style w:type="paragraph" w:customStyle="1" w:styleId="F4B4DC12AE414E7A8DAAA2A83E5C0DE6">
    <w:name w:val="F4B4DC12AE414E7A8DAAA2A83E5C0DE6"/>
  </w:style>
  <w:style w:type="paragraph" w:customStyle="1" w:styleId="27872BDA6D7F41A1BD4A06FFFAD92D1C">
    <w:name w:val="27872BDA6D7F41A1BD4A06FFFAD92D1C"/>
  </w:style>
  <w:style w:type="paragraph" w:customStyle="1" w:styleId="85142F74AC224A138FFF41EE086463A3">
    <w:name w:val="85142F74AC224A138FFF41EE086463A3"/>
  </w:style>
  <w:style w:type="paragraph" w:customStyle="1" w:styleId="7FBEA85AD19C42648233D40D46E8B087">
    <w:name w:val="7FBEA85AD19C42648233D40D46E8B087"/>
  </w:style>
  <w:style w:type="paragraph" w:customStyle="1" w:styleId="E4BD67DFE15140CEBBD4B9C3AB20D643">
    <w:name w:val="E4BD67DFE15140CEBBD4B9C3AB20D643"/>
  </w:style>
  <w:style w:type="paragraph" w:customStyle="1" w:styleId="CC12823DE55A444CBF2725756AAB3443">
    <w:name w:val="CC12823DE55A444CBF2725756AAB3443"/>
  </w:style>
  <w:style w:type="paragraph" w:customStyle="1" w:styleId="80B573613BAE41C384C7502ECFBC3744">
    <w:name w:val="80B573613BAE41C384C7502ECFBC3744"/>
  </w:style>
  <w:style w:type="paragraph" w:customStyle="1" w:styleId="685E42DD0A4B4D558E3CF3FC57AC1A10">
    <w:name w:val="685E42DD0A4B4D558E3CF3FC57AC1A10"/>
  </w:style>
  <w:style w:type="paragraph" w:customStyle="1" w:styleId="11A37FB81B464EFC8A75E764B0024FE6">
    <w:name w:val="11A37FB81B464EFC8A75E764B0024FE6"/>
  </w:style>
  <w:style w:type="paragraph" w:customStyle="1" w:styleId="4DD11D20E25C45C191B3B60FA69EBD38">
    <w:name w:val="4DD11D20E25C45C191B3B60FA69EBD38"/>
  </w:style>
  <w:style w:type="paragraph" w:customStyle="1" w:styleId="A64BAEBF999B41C3A4FAAE35D6987226">
    <w:name w:val="A64BAEBF999B41C3A4FAAE35D6987226"/>
  </w:style>
  <w:style w:type="paragraph" w:customStyle="1" w:styleId="AF6CC262660C4802955D4C29904915C4">
    <w:name w:val="AF6CC262660C4802955D4C29904915C4"/>
  </w:style>
  <w:style w:type="paragraph" w:customStyle="1" w:styleId="44C576BA18284243BBF80D460CFFF4BA">
    <w:name w:val="44C576BA18284243BBF80D460CFFF4BA"/>
  </w:style>
  <w:style w:type="paragraph" w:customStyle="1" w:styleId="A4361E2E29EC447BB1CDC4FA9D449AFD">
    <w:name w:val="A4361E2E29EC447BB1CDC4FA9D449AFD"/>
  </w:style>
  <w:style w:type="paragraph" w:customStyle="1" w:styleId="2EF6FB65B8B046DDA9215F8ED4D6F7B1">
    <w:name w:val="2EF6FB65B8B046DDA9215F8ED4D6F7B1"/>
  </w:style>
  <w:style w:type="paragraph" w:customStyle="1" w:styleId="376B7E9F81EA420FB6E4F9362F620BE0">
    <w:name w:val="376B7E9F81EA420FB6E4F9362F620BE0"/>
  </w:style>
  <w:style w:type="paragraph" w:customStyle="1" w:styleId="340A8E24FBFD42AC9DF63CEA5C611181">
    <w:name w:val="340A8E24FBFD42AC9DF63CEA5C611181"/>
  </w:style>
  <w:style w:type="paragraph" w:customStyle="1" w:styleId="C91FAAF73B9F4B6898D8B54515FD6874">
    <w:name w:val="C91FAAF73B9F4B6898D8B54515FD6874"/>
  </w:style>
  <w:style w:type="paragraph" w:customStyle="1" w:styleId="16EBC5DD11AD4EBEAB65CEDEA2C9062F">
    <w:name w:val="16EBC5DD11AD4EBEAB65CEDEA2C9062F"/>
  </w:style>
  <w:style w:type="paragraph" w:customStyle="1" w:styleId="0594E98888A6456FAD1739990CA3F7AA">
    <w:name w:val="0594E98888A6456FAD1739990CA3F7AA"/>
  </w:style>
  <w:style w:type="paragraph" w:customStyle="1" w:styleId="25E5390898774341BA5287D58F529DB4">
    <w:name w:val="25E5390898774341BA5287D58F529DB4"/>
  </w:style>
  <w:style w:type="paragraph" w:customStyle="1" w:styleId="6032C45AEA5F425A85CF72B9519A9D3C">
    <w:name w:val="6032C45AEA5F425A85CF72B9519A9D3C"/>
  </w:style>
  <w:style w:type="paragraph" w:customStyle="1" w:styleId="901FDAA45F31494EB9164AC60B6D88B6">
    <w:name w:val="901FDAA45F31494EB9164AC60B6D88B6"/>
  </w:style>
  <w:style w:type="paragraph" w:customStyle="1" w:styleId="D1834062818E46BFB23FF224E86FD1BD">
    <w:name w:val="D1834062818E46BFB23FF224E86FD1BD"/>
  </w:style>
  <w:style w:type="paragraph" w:customStyle="1" w:styleId="B67CBA1D141F448892F1EF28800A808F">
    <w:name w:val="B67CBA1D141F448892F1EF28800A808F"/>
  </w:style>
  <w:style w:type="paragraph" w:customStyle="1" w:styleId="E220C7130FCB4CC882EF30522C3E436B">
    <w:name w:val="E220C7130FCB4CC882EF30522C3E436B"/>
  </w:style>
  <w:style w:type="paragraph" w:customStyle="1" w:styleId="0B2C285C643C4EA7AB18FDA83E93B763">
    <w:name w:val="0B2C285C643C4EA7AB18FDA83E93B763"/>
  </w:style>
  <w:style w:type="paragraph" w:customStyle="1" w:styleId="FF25A5D4B4184E588AA69F655BFF30A0">
    <w:name w:val="FF25A5D4B4184E588AA69F655BFF30A0"/>
  </w:style>
  <w:style w:type="paragraph" w:customStyle="1" w:styleId="9349392F55D6401D82AD47C46F6817ED">
    <w:name w:val="9349392F55D6401D82AD47C46F6817ED"/>
  </w:style>
  <w:style w:type="paragraph" w:customStyle="1" w:styleId="7D6FFAA93C9541638629A28A00502D51">
    <w:name w:val="7D6FFAA93C9541638629A28A00502D51"/>
  </w:style>
  <w:style w:type="paragraph" w:customStyle="1" w:styleId="BFDD27E8831F47D9AD1C68EA431390E9">
    <w:name w:val="BFDD27E8831F47D9AD1C68EA431390E9"/>
  </w:style>
  <w:style w:type="paragraph" w:customStyle="1" w:styleId="CE06DDE46B834E76850CB35EFE4D0407">
    <w:name w:val="CE06DDE46B834E76850CB35EFE4D0407"/>
  </w:style>
  <w:style w:type="paragraph" w:customStyle="1" w:styleId="274DC450118041438593F6AF39C8AFF3">
    <w:name w:val="274DC450118041438593F6AF39C8AFF3"/>
  </w:style>
  <w:style w:type="paragraph" w:customStyle="1" w:styleId="D4C8B80223104E31A52319A0CA1EB9D7">
    <w:name w:val="D4C8B80223104E31A52319A0CA1EB9D7"/>
  </w:style>
  <w:style w:type="paragraph" w:customStyle="1" w:styleId="FD1C9947F8D8469C8303047A0A073719">
    <w:name w:val="FD1C9947F8D8469C8303047A0A073719"/>
  </w:style>
  <w:style w:type="paragraph" w:customStyle="1" w:styleId="3BE64945EED04DDF9DFDBF2AD8CE12E2">
    <w:name w:val="3BE64945EED04DDF9DFDBF2AD8CE12E2"/>
  </w:style>
  <w:style w:type="paragraph" w:customStyle="1" w:styleId="658D3D6B4B4C4FBC8A7C51929F6E6AF5">
    <w:name w:val="658D3D6B4B4C4FBC8A7C51929F6E6AF5"/>
  </w:style>
  <w:style w:type="paragraph" w:customStyle="1" w:styleId="123E889911FE44948E53172BB9D601C3">
    <w:name w:val="123E889911FE44948E53172BB9D6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B59F6-C489-43D0-A1F4-2BBAA330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PhD_2016</Template>
  <TotalTime>0</TotalTime>
  <Pages>44</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ansari, soraya</dc:creator>
  <cp:lastModifiedBy>ansari, soraya</cp:lastModifiedBy>
  <cp:revision>2</cp:revision>
  <dcterms:created xsi:type="dcterms:W3CDTF">2024-05-29T07:29:00Z</dcterms:created>
  <dcterms:modified xsi:type="dcterms:W3CDTF">2024-05-29T07:29:00Z</dcterms:modified>
</cp:coreProperties>
</file>